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1A" w:rsidRDefault="0002281A" w:rsidP="00902D96">
      <w:pPr>
        <w:jc w:val="center"/>
      </w:pPr>
      <w:r>
        <w:t>FESTA NEL BOSCO</w:t>
      </w:r>
    </w:p>
    <w:p w:rsidR="0002281A" w:rsidRDefault="0002281A" w:rsidP="00902D96">
      <w:pPr>
        <w:rPr>
          <w:rFonts w:ascii="Arial" w:hAnsi="Arial" w:cs="Arial"/>
        </w:rPr>
      </w:pPr>
      <w:r>
        <w:t xml:space="preserve">Topo Tip </w:t>
      </w:r>
      <w:r w:rsidRPr="003D58DC">
        <w:t xml:space="preserve">ha organizzato una festa per la sua amica tartaruga che compie gli anni. Va a fare la spesa per comperare tante cose squisite da offrire agli invitati. Alla cassa la commessa gli consegna questo  </w:t>
      </w:r>
      <w:r>
        <w:t>SCONTRINO: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126"/>
      </w:tblGrid>
      <w:tr w:rsidR="0002281A" w:rsidRPr="00967F46" w:rsidTr="00782F40">
        <w:tc>
          <w:tcPr>
            <w:tcW w:w="4928" w:type="dxa"/>
            <w:gridSpan w:val="2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s1026" type="#_x0000_t75" alt="http://img.pgol.it/img/Z8/62/52/13/2/10700156.jpg" style="position:absolute;margin-left:103.05pt;margin-top:3.9pt;width:84pt;height:78pt;z-index:-251681280;visibility:visible">
                  <v:imagedata r:id="rId7" o:title="" croptop="4719f" cropbottom="6291f" cropleft="5003f" cropright="4502f"/>
                  <w10:wrap type="square"/>
                </v:shape>
              </w:pict>
            </w:r>
            <w:r w:rsidRPr="00967F46">
              <w:rPr>
                <w:rFonts w:ascii="Arial" w:hAnsi="Arial" w:cs="Arial"/>
                <w:sz w:val="20"/>
                <w:szCs w:val="20"/>
                <w:lang w:eastAsia="it-IT"/>
              </w:rPr>
              <w:t>SUPERMERCATO</w:t>
            </w:r>
          </w:p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it-IT"/>
              </w:rPr>
            </w:pPr>
            <w:r w:rsidRPr="00967F46">
              <w:rPr>
                <w:rFonts w:ascii="Arial" w:hAnsi="Arial" w:cs="Arial"/>
                <w:b/>
                <w:i/>
                <w:sz w:val="20"/>
                <w:szCs w:val="20"/>
                <w:lang w:eastAsia="it-IT"/>
              </w:rPr>
              <w:t>IL GHIOTTONE</w:t>
            </w:r>
          </w:p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7F46">
              <w:rPr>
                <w:rFonts w:ascii="Arial" w:hAnsi="Arial" w:cs="Arial"/>
                <w:sz w:val="20"/>
                <w:szCs w:val="20"/>
                <w:lang w:eastAsia="it-IT"/>
              </w:rPr>
              <w:t>Via Lago, 15</w:t>
            </w:r>
          </w:p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7F46">
              <w:rPr>
                <w:rFonts w:ascii="Arial" w:hAnsi="Arial" w:cs="Arial"/>
                <w:sz w:val="20"/>
                <w:szCs w:val="20"/>
                <w:lang w:eastAsia="it-IT"/>
              </w:rPr>
              <w:t>38046 BOSCODIROVO</w:t>
            </w:r>
          </w:p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Tel. 0464</w:t>
            </w:r>
            <w:r w:rsidRPr="00967F46">
              <w:rPr>
                <w:rFonts w:ascii="Arial" w:hAnsi="Arial" w:cs="Arial"/>
                <w:sz w:val="20"/>
                <w:szCs w:val="20"/>
                <w:lang w:eastAsia="it-IT"/>
              </w:rPr>
              <w:t>235671</w:t>
            </w:r>
          </w:p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02281A" w:rsidRPr="00967F46" w:rsidTr="00782F40">
        <w:tc>
          <w:tcPr>
            <w:tcW w:w="2802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967F46">
              <w:rPr>
                <w:rFonts w:ascii="Arial" w:hAnsi="Arial" w:cs="Arial"/>
                <w:sz w:val="32"/>
                <w:szCs w:val="32"/>
                <w:lang w:eastAsia="it-IT"/>
              </w:rPr>
              <w:t>mele</w:t>
            </w:r>
          </w:p>
        </w:tc>
        <w:tc>
          <w:tcPr>
            <w:tcW w:w="2126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967F46">
              <w:rPr>
                <w:rFonts w:ascii="Arial" w:hAnsi="Arial" w:cs="Arial"/>
                <w:sz w:val="32"/>
                <w:szCs w:val="32"/>
                <w:lang w:eastAsia="it-IT"/>
              </w:rPr>
              <w:t>€</w:t>
            </w:r>
            <w:r>
              <w:rPr>
                <w:rFonts w:ascii="Arial" w:hAnsi="Arial" w:cs="Arial"/>
                <w:sz w:val="32"/>
                <w:szCs w:val="32"/>
                <w:lang w:eastAsia="it-IT"/>
              </w:rPr>
              <w:t xml:space="preserve">     7, 00</w:t>
            </w:r>
          </w:p>
        </w:tc>
      </w:tr>
      <w:tr w:rsidR="0002281A" w:rsidRPr="00967F46" w:rsidTr="00782F40">
        <w:tc>
          <w:tcPr>
            <w:tcW w:w="2802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967F46">
              <w:rPr>
                <w:rFonts w:ascii="Arial" w:hAnsi="Arial" w:cs="Arial"/>
                <w:sz w:val="32"/>
                <w:szCs w:val="32"/>
                <w:lang w:eastAsia="it-IT"/>
              </w:rPr>
              <w:t>formaggio</w:t>
            </w:r>
          </w:p>
        </w:tc>
        <w:tc>
          <w:tcPr>
            <w:tcW w:w="2126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967F46">
              <w:rPr>
                <w:rFonts w:ascii="Arial" w:hAnsi="Arial" w:cs="Arial"/>
                <w:sz w:val="32"/>
                <w:szCs w:val="32"/>
                <w:lang w:eastAsia="it-IT"/>
              </w:rPr>
              <w:t>€</w:t>
            </w:r>
            <w:r>
              <w:rPr>
                <w:rFonts w:ascii="Arial" w:hAnsi="Arial" w:cs="Arial"/>
                <w:sz w:val="32"/>
                <w:szCs w:val="32"/>
                <w:lang w:eastAsia="it-IT"/>
              </w:rPr>
              <w:t xml:space="preserve">   34, 00</w:t>
            </w:r>
          </w:p>
        </w:tc>
      </w:tr>
      <w:tr w:rsidR="0002281A" w:rsidRPr="00967F46" w:rsidTr="00782F40">
        <w:tc>
          <w:tcPr>
            <w:tcW w:w="2802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967F46">
              <w:rPr>
                <w:rFonts w:ascii="Arial" w:hAnsi="Arial" w:cs="Arial"/>
                <w:sz w:val="32"/>
                <w:szCs w:val="32"/>
                <w:lang w:eastAsia="it-IT"/>
              </w:rPr>
              <w:t>noc</w:t>
            </w:r>
            <w:r>
              <w:rPr>
                <w:rFonts w:ascii="Arial" w:hAnsi="Arial" w:cs="Arial"/>
                <w:sz w:val="32"/>
                <w:szCs w:val="32"/>
                <w:lang w:eastAsia="it-IT"/>
              </w:rPr>
              <w:t>i</w:t>
            </w:r>
          </w:p>
        </w:tc>
        <w:tc>
          <w:tcPr>
            <w:tcW w:w="2126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967F46">
              <w:rPr>
                <w:rFonts w:ascii="Arial" w:hAnsi="Arial" w:cs="Arial"/>
                <w:sz w:val="32"/>
                <w:szCs w:val="32"/>
                <w:lang w:eastAsia="it-IT"/>
              </w:rPr>
              <w:t>€</w:t>
            </w:r>
            <w:r>
              <w:rPr>
                <w:rFonts w:ascii="Arial" w:hAnsi="Arial" w:cs="Arial"/>
                <w:sz w:val="32"/>
                <w:szCs w:val="32"/>
                <w:lang w:eastAsia="it-IT"/>
              </w:rPr>
              <w:t xml:space="preserve">   16, 00</w:t>
            </w:r>
          </w:p>
        </w:tc>
      </w:tr>
      <w:tr w:rsidR="0002281A" w:rsidRPr="00967F46" w:rsidTr="00782F40">
        <w:tc>
          <w:tcPr>
            <w:tcW w:w="2802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967F46">
              <w:rPr>
                <w:rFonts w:ascii="Arial" w:hAnsi="Arial" w:cs="Arial"/>
                <w:sz w:val="32"/>
                <w:szCs w:val="32"/>
                <w:lang w:eastAsia="it-IT"/>
              </w:rPr>
              <w:t>pane</w:t>
            </w:r>
          </w:p>
        </w:tc>
        <w:tc>
          <w:tcPr>
            <w:tcW w:w="2126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967F46">
              <w:rPr>
                <w:rFonts w:ascii="Arial" w:hAnsi="Arial" w:cs="Arial"/>
                <w:sz w:val="32"/>
                <w:szCs w:val="32"/>
                <w:lang w:eastAsia="it-IT"/>
              </w:rPr>
              <w:t>€</w:t>
            </w:r>
            <w:r>
              <w:rPr>
                <w:rFonts w:ascii="Arial" w:hAnsi="Arial" w:cs="Arial"/>
                <w:sz w:val="32"/>
                <w:szCs w:val="32"/>
                <w:lang w:eastAsia="it-IT"/>
              </w:rPr>
              <w:t xml:space="preserve">     9, 00</w:t>
            </w:r>
          </w:p>
        </w:tc>
      </w:tr>
      <w:tr w:rsidR="0002281A" w:rsidRPr="00967F46" w:rsidTr="00782F40">
        <w:tc>
          <w:tcPr>
            <w:tcW w:w="2802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  <w:r>
              <w:rPr>
                <w:rFonts w:ascii="Arial" w:hAnsi="Arial" w:cs="Arial"/>
                <w:sz w:val="32"/>
                <w:szCs w:val="32"/>
                <w:lang w:eastAsia="it-IT"/>
              </w:rPr>
              <w:t>cioccolato</w:t>
            </w:r>
          </w:p>
        </w:tc>
        <w:tc>
          <w:tcPr>
            <w:tcW w:w="2126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967F46">
              <w:rPr>
                <w:rFonts w:ascii="Arial" w:hAnsi="Arial" w:cs="Arial"/>
                <w:sz w:val="32"/>
                <w:szCs w:val="32"/>
                <w:lang w:eastAsia="it-IT"/>
              </w:rPr>
              <w:t>€</w:t>
            </w:r>
            <w:r>
              <w:rPr>
                <w:rFonts w:ascii="Arial" w:hAnsi="Arial" w:cs="Arial"/>
                <w:sz w:val="32"/>
                <w:szCs w:val="32"/>
                <w:lang w:eastAsia="it-IT"/>
              </w:rPr>
              <w:t xml:space="preserve">   12, 00</w:t>
            </w:r>
          </w:p>
        </w:tc>
      </w:tr>
      <w:tr w:rsidR="0002281A" w:rsidRPr="00967F46" w:rsidTr="00782F40">
        <w:tc>
          <w:tcPr>
            <w:tcW w:w="2802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</w:p>
        </w:tc>
        <w:tc>
          <w:tcPr>
            <w:tcW w:w="2126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</w:p>
        </w:tc>
      </w:tr>
      <w:tr w:rsidR="0002281A" w:rsidRPr="00967F46" w:rsidTr="00782F40">
        <w:tc>
          <w:tcPr>
            <w:tcW w:w="2802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eastAsia="it-IT"/>
              </w:rPr>
            </w:pPr>
            <w:r w:rsidRPr="00967F46">
              <w:rPr>
                <w:rFonts w:ascii="Arial" w:hAnsi="Arial" w:cs="Arial"/>
                <w:b/>
                <w:sz w:val="32"/>
                <w:szCs w:val="32"/>
                <w:lang w:eastAsia="it-IT"/>
              </w:rPr>
              <w:t>TOTALE</w:t>
            </w:r>
          </w:p>
        </w:tc>
        <w:tc>
          <w:tcPr>
            <w:tcW w:w="2126" w:type="dxa"/>
          </w:tcPr>
          <w:p w:rsidR="0002281A" w:rsidRPr="005340A0" w:rsidRDefault="0002281A" w:rsidP="00782F40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eastAsia="it-IT"/>
              </w:rPr>
            </w:pPr>
            <w:r w:rsidRPr="005340A0">
              <w:rPr>
                <w:rFonts w:ascii="Arial" w:hAnsi="Arial" w:cs="Arial"/>
                <w:b/>
                <w:sz w:val="32"/>
                <w:szCs w:val="32"/>
                <w:lang w:eastAsia="it-IT"/>
              </w:rPr>
              <w:t xml:space="preserve">€   </w:t>
            </w:r>
            <w:r>
              <w:rPr>
                <w:rFonts w:ascii="Arial" w:hAnsi="Arial" w:cs="Arial"/>
                <w:b/>
                <w:sz w:val="32"/>
                <w:szCs w:val="32"/>
                <w:lang w:eastAsia="it-IT"/>
              </w:rPr>
              <w:t>78</w:t>
            </w:r>
            <w:r w:rsidRPr="005340A0">
              <w:rPr>
                <w:rFonts w:ascii="Arial" w:hAnsi="Arial" w:cs="Arial"/>
                <w:b/>
                <w:sz w:val="32"/>
                <w:szCs w:val="32"/>
                <w:lang w:eastAsia="it-IT"/>
              </w:rPr>
              <w:t>, 00</w:t>
            </w:r>
          </w:p>
        </w:tc>
      </w:tr>
      <w:tr w:rsidR="0002281A" w:rsidRPr="00967F46" w:rsidTr="00782F40">
        <w:tc>
          <w:tcPr>
            <w:tcW w:w="2802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eastAsia="it-IT"/>
              </w:rPr>
            </w:pPr>
          </w:p>
        </w:tc>
        <w:tc>
          <w:tcPr>
            <w:tcW w:w="2126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</w:p>
        </w:tc>
      </w:tr>
      <w:tr w:rsidR="0002281A" w:rsidRPr="00967F46" w:rsidTr="00782F40">
        <w:tc>
          <w:tcPr>
            <w:tcW w:w="2802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  <w:r w:rsidRPr="00967F46">
              <w:rPr>
                <w:rFonts w:ascii="Arial" w:hAnsi="Arial" w:cs="Arial"/>
                <w:sz w:val="32"/>
                <w:szCs w:val="32"/>
                <w:lang w:eastAsia="it-IT"/>
              </w:rPr>
              <w:t>PAGO CON</w:t>
            </w:r>
          </w:p>
        </w:tc>
        <w:tc>
          <w:tcPr>
            <w:tcW w:w="2126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  <w:lang w:eastAsia="it-IT"/>
              </w:rPr>
            </w:pPr>
            <w:r>
              <w:rPr>
                <w:rFonts w:ascii="Arial" w:hAnsi="Arial" w:cs="Arial"/>
                <w:sz w:val="32"/>
                <w:szCs w:val="32"/>
                <w:lang w:eastAsia="it-IT"/>
              </w:rPr>
              <w:t>€   90</w:t>
            </w:r>
            <w:r w:rsidRPr="00967F46">
              <w:rPr>
                <w:rFonts w:ascii="Arial" w:hAnsi="Arial" w:cs="Arial"/>
                <w:sz w:val="32"/>
                <w:szCs w:val="32"/>
                <w:lang w:eastAsia="it-IT"/>
              </w:rPr>
              <w:t>,</w:t>
            </w:r>
            <w:r>
              <w:rPr>
                <w:rFonts w:ascii="Arial" w:hAnsi="Arial" w:cs="Arial"/>
                <w:sz w:val="32"/>
                <w:szCs w:val="32"/>
                <w:lang w:eastAsia="it-IT"/>
              </w:rPr>
              <w:t xml:space="preserve"> </w:t>
            </w:r>
            <w:r w:rsidRPr="00967F46">
              <w:rPr>
                <w:rFonts w:ascii="Arial" w:hAnsi="Arial" w:cs="Arial"/>
                <w:sz w:val="32"/>
                <w:szCs w:val="32"/>
                <w:lang w:eastAsia="it-IT"/>
              </w:rPr>
              <w:t>00</w:t>
            </w:r>
          </w:p>
        </w:tc>
      </w:tr>
      <w:tr w:rsidR="0002281A" w:rsidRPr="00967F46" w:rsidTr="00782F40">
        <w:tc>
          <w:tcPr>
            <w:tcW w:w="2802" w:type="dxa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eastAsia="it-IT"/>
              </w:rPr>
            </w:pPr>
            <w:r w:rsidRPr="00967F46">
              <w:rPr>
                <w:rFonts w:ascii="Arial" w:hAnsi="Arial" w:cs="Arial"/>
                <w:b/>
                <w:sz w:val="32"/>
                <w:szCs w:val="32"/>
                <w:lang w:eastAsia="it-IT"/>
              </w:rPr>
              <w:t>RESTO</w:t>
            </w:r>
          </w:p>
        </w:tc>
        <w:tc>
          <w:tcPr>
            <w:tcW w:w="2126" w:type="dxa"/>
          </w:tcPr>
          <w:p w:rsidR="0002281A" w:rsidRPr="00276475" w:rsidRDefault="0002281A" w:rsidP="00782F40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lang w:eastAsia="it-IT"/>
              </w:rPr>
            </w:pPr>
            <w:r w:rsidRPr="00276475">
              <w:rPr>
                <w:rFonts w:ascii="Arial" w:hAnsi="Arial" w:cs="Arial"/>
                <w:b/>
                <w:sz w:val="32"/>
                <w:szCs w:val="32"/>
                <w:lang w:eastAsia="it-IT"/>
              </w:rPr>
              <w:t xml:space="preserve">€   </w:t>
            </w:r>
            <w:r>
              <w:rPr>
                <w:rFonts w:ascii="Arial" w:hAnsi="Arial" w:cs="Arial"/>
                <w:b/>
                <w:sz w:val="32"/>
                <w:szCs w:val="32"/>
                <w:lang w:eastAsia="it-IT"/>
              </w:rPr>
              <w:t>12</w:t>
            </w:r>
            <w:r w:rsidRPr="00276475">
              <w:rPr>
                <w:rFonts w:ascii="Arial" w:hAnsi="Arial" w:cs="Arial"/>
                <w:b/>
                <w:sz w:val="32"/>
                <w:szCs w:val="32"/>
                <w:lang w:eastAsia="it-IT"/>
              </w:rPr>
              <w:t>, 00</w:t>
            </w:r>
          </w:p>
        </w:tc>
      </w:tr>
      <w:tr w:rsidR="0002281A" w:rsidRPr="00967F46" w:rsidTr="00782F40">
        <w:tc>
          <w:tcPr>
            <w:tcW w:w="4928" w:type="dxa"/>
            <w:gridSpan w:val="2"/>
          </w:tcPr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7F46">
              <w:rPr>
                <w:rFonts w:ascii="Arial" w:hAnsi="Arial" w:cs="Arial"/>
                <w:sz w:val="20"/>
                <w:szCs w:val="20"/>
                <w:lang w:eastAsia="it-IT"/>
              </w:rPr>
              <w:t xml:space="preserve">N. PEZZI 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 xml:space="preserve">                                            </w:t>
            </w:r>
            <w:r w:rsidRPr="00967F46">
              <w:rPr>
                <w:rFonts w:ascii="Arial" w:hAnsi="Arial" w:cs="Arial"/>
                <w:sz w:val="24"/>
                <w:szCs w:val="24"/>
                <w:lang w:eastAsia="it-IT"/>
              </w:rPr>
              <w:t>SF 45</w:t>
            </w:r>
          </w:p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967F46">
              <w:rPr>
                <w:rFonts w:ascii="Arial" w:hAnsi="Arial" w:cs="Arial"/>
                <w:sz w:val="24"/>
                <w:szCs w:val="24"/>
                <w:lang w:eastAsia="it-IT"/>
              </w:rPr>
              <w:t>13-11-14       17:24</w:t>
            </w:r>
          </w:p>
          <w:p w:rsidR="0002281A" w:rsidRPr="00967F46" w:rsidRDefault="0002281A" w:rsidP="00782F4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967F46">
              <w:rPr>
                <w:rFonts w:ascii="Arial" w:hAnsi="Arial" w:cs="Arial"/>
                <w:sz w:val="24"/>
                <w:szCs w:val="24"/>
                <w:lang w:eastAsia="it-IT"/>
              </w:rPr>
              <w:t>Arrivederci e grazie</w:t>
            </w:r>
          </w:p>
        </w:tc>
      </w:tr>
    </w:tbl>
    <w:p w:rsidR="0002281A" w:rsidRDefault="0002281A" w:rsidP="00902D96">
      <w:pPr>
        <w:rPr>
          <w:rFonts w:ascii="Arial" w:hAnsi="Arial" w:cs="Arial"/>
        </w:rPr>
      </w:pPr>
    </w:p>
    <w:p w:rsidR="0002281A" w:rsidRPr="003D58DC" w:rsidRDefault="0002281A" w:rsidP="00902D96">
      <w:pPr>
        <w:rPr>
          <w:rFonts w:ascii="Arial" w:hAnsi="Arial" w:cs="Arial"/>
        </w:rPr>
      </w:pPr>
      <w:r w:rsidRPr="003D58DC">
        <w:rPr>
          <w:rFonts w:ascii="Arial" w:hAnsi="Arial" w:cs="Arial"/>
        </w:rPr>
        <w:t>Osserva lo scontrino con attenzione in ogni sua parte, poi svolgi le attività che trovi qui sotto.</w:t>
      </w:r>
    </w:p>
    <w:p w:rsidR="0002281A" w:rsidRDefault="0002281A" w:rsidP="00902D96">
      <w:pPr>
        <w:pStyle w:val="ListParagraph"/>
        <w:numPr>
          <w:ilvl w:val="0"/>
          <w:numId w:val="1"/>
        </w:numPr>
        <w:spacing w:after="0"/>
      </w:pPr>
      <w:r w:rsidRPr="003D58DC">
        <w:t>Segna sullo scontrino:</w:t>
      </w:r>
    </w:p>
    <w:p w:rsidR="0002281A" w:rsidRPr="00F86B1A" w:rsidRDefault="0002281A" w:rsidP="00902D96">
      <w:pPr>
        <w:pStyle w:val="ListParagraph"/>
        <w:spacing w:after="0"/>
        <w:rPr>
          <w:sz w:val="24"/>
          <w:szCs w:val="24"/>
        </w:rPr>
      </w:pPr>
    </w:p>
    <w:p w:rsidR="0002281A" w:rsidRDefault="0002281A" w:rsidP="00902D96">
      <w:pPr>
        <w:spacing w:after="0"/>
      </w:pPr>
      <w:r>
        <w:rPr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margin-left:29.55pt;margin-top:.9pt;width:15.75pt;height:15.7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"/>
        </w:pict>
      </w:r>
      <w:r w:rsidRPr="004E54DF">
        <w:t xml:space="preserve">con       blu </w:t>
      </w:r>
      <w:smartTag w:uri="urn:schemas-microsoft-com:office:smarttags" w:element="PersonName">
        <w:smartTagPr>
          <w:attr w:name="ProductID" w:val="LA DATA"/>
        </w:smartTagPr>
        <w:r w:rsidRPr="004E54DF">
          <w:t>LA DATA</w:t>
        </w:r>
      </w:smartTag>
    </w:p>
    <w:p w:rsidR="0002281A" w:rsidRPr="00F86B1A" w:rsidRDefault="0002281A" w:rsidP="00902D96">
      <w:pPr>
        <w:spacing w:after="0"/>
        <w:rPr>
          <w:sz w:val="24"/>
          <w:szCs w:val="24"/>
        </w:rPr>
      </w:pPr>
    </w:p>
    <w:p w:rsidR="0002281A" w:rsidRDefault="0002281A" w:rsidP="00902D96">
      <w:pPr>
        <w:spacing w:after="0"/>
      </w:pPr>
      <w:r>
        <w:rPr>
          <w:noProof/>
          <w:lang w:eastAsia="it-I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4" o:spid="_x0000_s1028" type="#_x0000_t120" style="position:absolute;margin-left:29.55pt;margin-top:.05pt;width:15.75pt;height:16.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"/>
        </w:pict>
      </w:r>
      <w:r w:rsidRPr="004E54DF">
        <w:t>con       verde IL NUMERO DI PRODOTTI ACQUISTATI</w:t>
      </w:r>
    </w:p>
    <w:p w:rsidR="0002281A" w:rsidRPr="00F86B1A" w:rsidRDefault="0002281A" w:rsidP="00902D96">
      <w:pPr>
        <w:spacing w:after="0"/>
        <w:rPr>
          <w:sz w:val="24"/>
          <w:szCs w:val="24"/>
        </w:rPr>
      </w:pPr>
    </w:p>
    <w:p w:rsidR="0002281A" w:rsidRDefault="0002281A" w:rsidP="00902D96">
      <w:pPr>
        <w:spacing w:after="0"/>
      </w:pPr>
      <w:r>
        <w:rPr>
          <w:noProof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" o:spid="_x0000_s1029" type="#_x0000_t109" style="position:absolute;margin-left:29.55pt;margin-top:3.65pt;width:15.75pt;height:15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"/>
        </w:pict>
      </w:r>
      <w:r w:rsidRPr="004E54DF">
        <w:t>con       arancione IL NUMERO DELLO SCONTRINO</w:t>
      </w:r>
    </w:p>
    <w:p w:rsidR="0002281A" w:rsidRPr="00F86B1A" w:rsidRDefault="0002281A" w:rsidP="00902D96">
      <w:pPr>
        <w:spacing w:after="0"/>
        <w:rPr>
          <w:sz w:val="24"/>
          <w:szCs w:val="24"/>
        </w:rPr>
      </w:pPr>
    </w:p>
    <w:p w:rsidR="0002281A" w:rsidRDefault="0002281A" w:rsidP="00902D96">
      <w:pPr>
        <w:spacing w:after="0"/>
      </w:pPr>
      <w:r>
        <w:rPr>
          <w:noProof/>
          <w:lang w:eastAsia="it-IT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AutoShape 6" o:spid="_x0000_s1030" type="#_x0000_t74" style="position:absolute;margin-left:25.8pt;margin-top:1.85pt;width:19.5pt;height:18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">
            <v:path gradientshapeok="f" o:connectlocs="124513,23146;33570,114300;124513,228600;214080,114300"/>
          </v:shape>
        </w:pict>
      </w:r>
      <w:r w:rsidRPr="004E54DF">
        <w:t>con      rosso L’ORA DELL’ACQUISTO</w:t>
      </w:r>
    </w:p>
    <w:p w:rsidR="0002281A" w:rsidRPr="004E54DF" w:rsidRDefault="0002281A" w:rsidP="00902D96">
      <w:pPr>
        <w:spacing w:after="0"/>
      </w:pPr>
      <w:r>
        <w:rPr>
          <w:noProof/>
          <w:lang w:eastAsia="it-IT"/>
        </w:rPr>
        <w:pict>
          <v:shape id="AutoShape 7" o:spid="_x0000_s1031" style="position:absolute;margin-left:22.8pt;margin-top:16.9pt;width:28.5pt;height:26.2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1950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" path="m,127338r138253,l180975,r42722,127338l361950,127338,250100,206036r42723,127338l180975,254674,69127,333374,111850,206036,,127338xe">
            <v:stroke joinstyle="miter"/>
            <v:path o:connecttype="custom" o:connectlocs="0,127338;138253,127338;180975,0;223697,127338;361950,127338;250100,206036;292823,333374;180975,254674;69127,333374;111850,206036;0,127338" o:connectangles="0,0,0,0,0,0,0,0,0,0,0"/>
          </v:shape>
        </w:pict>
      </w:r>
    </w:p>
    <w:p w:rsidR="0002281A" w:rsidRDefault="0002281A" w:rsidP="00902D96">
      <w:pPr>
        <w:spacing w:after="0"/>
      </w:pPr>
      <w:r w:rsidRPr="004E54DF">
        <w:t>con       gialla L’INDIRIZZO DEL NEGOZIO</w:t>
      </w:r>
    </w:p>
    <w:p w:rsidR="0002281A" w:rsidRDefault="0002281A" w:rsidP="00902D96">
      <w:pPr>
        <w:spacing w:after="0"/>
      </w:pPr>
    </w:p>
    <w:p w:rsidR="0002281A" w:rsidRDefault="0002281A" w:rsidP="00902D96">
      <w:pPr>
        <w:spacing w:after="0"/>
      </w:pPr>
    </w:p>
    <w:p w:rsidR="0002281A" w:rsidRDefault="0002281A" w:rsidP="00902D96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jc w:val="both"/>
      </w:pPr>
      <w:r>
        <w:t>Qual è il prodotto che COSTA DI  MENO? ……………………………………</w:t>
      </w:r>
    </w:p>
    <w:p w:rsidR="0002281A" w:rsidRDefault="0002281A" w:rsidP="00902D96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jc w:val="both"/>
      </w:pPr>
      <w:r>
        <w:t>Qual è il prodotto che COSTA DI  PIÙ?      …………………………………..</w:t>
      </w:r>
    </w:p>
    <w:p w:rsidR="0002281A" w:rsidRDefault="0002281A" w:rsidP="00902D96">
      <w:pPr>
        <w:pStyle w:val="ListParagraph"/>
        <w:tabs>
          <w:tab w:val="left" w:pos="567"/>
        </w:tabs>
        <w:spacing w:after="0"/>
        <w:jc w:val="both"/>
      </w:pPr>
    </w:p>
    <w:p w:rsidR="0002281A" w:rsidRPr="00034114" w:rsidRDefault="0002281A" w:rsidP="0003411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/>
        <w:rPr>
          <w:color w:val="00B050"/>
        </w:rPr>
      </w:pPr>
      <w:r w:rsidRPr="00034114">
        <w:rPr>
          <w:color w:val="00B050"/>
        </w:rPr>
        <w:t>Quanto ha pagato in TOTALE il topolino? …………………………………</w:t>
      </w:r>
    </w:p>
    <w:p w:rsidR="0002281A" w:rsidRPr="009C11A4" w:rsidRDefault="0002281A" w:rsidP="0003411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/>
        <w:rPr>
          <w:color w:val="FF0000"/>
        </w:rPr>
      </w:pPr>
      <w:r w:rsidRPr="009C11A4">
        <w:rPr>
          <w:color w:val="FF0000"/>
        </w:rPr>
        <w:t>Come hai fatto a trovare il totale ? …………………………………………..</w:t>
      </w:r>
    </w:p>
    <w:p w:rsidR="0002281A" w:rsidRPr="00034114" w:rsidRDefault="0002281A" w:rsidP="0003411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/>
        <w:rPr>
          <w:color w:val="00B050"/>
        </w:rPr>
      </w:pPr>
      <w:r>
        <w:rPr>
          <w:color w:val="00B050"/>
        </w:rPr>
        <w:t xml:space="preserve">QUALE OPERAZIONE HA FATTO </w:t>
      </w:r>
      <w:smartTag w:uri="urn:schemas-microsoft-com:office:smarttags" w:element="PersonName">
        <w:smartTagPr>
          <w:attr w:name="ProductID" w:val="LA CASSIERA PER"/>
        </w:smartTagPr>
        <w:r>
          <w:rPr>
            <w:color w:val="00B050"/>
          </w:rPr>
          <w:t>LA CASSIERA PER</w:t>
        </w:r>
      </w:smartTag>
      <w:r>
        <w:rPr>
          <w:color w:val="00B050"/>
        </w:rPr>
        <w:t xml:space="preserve"> TROVARE IL TOTALE? …………………………………………..</w:t>
      </w:r>
    </w:p>
    <w:p w:rsidR="0002281A" w:rsidRDefault="0002281A" w:rsidP="00902D96">
      <w:pPr>
        <w:pStyle w:val="ListParagraph"/>
        <w:tabs>
          <w:tab w:val="left" w:pos="567"/>
        </w:tabs>
        <w:spacing w:after="0"/>
        <w:jc w:val="both"/>
      </w:pPr>
    </w:p>
    <w:p w:rsidR="0002281A" w:rsidRDefault="0002281A" w:rsidP="00902D96">
      <w:pPr>
        <w:pStyle w:val="ListParagraph"/>
        <w:tabs>
          <w:tab w:val="left" w:pos="567"/>
        </w:tabs>
        <w:spacing w:after="0"/>
        <w:jc w:val="both"/>
      </w:pPr>
    </w:p>
    <w:p w:rsidR="0002281A" w:rsidRPr="004E54DF" w:rsidRDefault="0002281A" w:rsidP="00902D96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/>
      </w:pPr>
      <w:r>
        <w:t>R</w:t>
      </w:r>
      <w:r w:rsidRPr="004E54DF">
        <w:t>iscrivi</w:t>
      </w:r>
      <w:r w:rsidRPr="00C06DA3">
        <w:t xml:space="preserve"> </w:t>
      </w:r>
      <w:r w:rsidRPr="004E54DF">
        <w:t xml:space="preserve">i </w:t>
      </w:r>
      <w:r>
        <w:t>prezzi dei prodotti che il topolino ha comperato in ORDINE CRESCENTE</w:t>
      </w:r>
    </w:p>
    <w:p w:rsidR="0002281A" w:rsidRPr="004E54DF" w:rsidRDefault="0002281A" w:rsidP="00902D96">
      <w:pPr>
        <w:pStyle w:val="ListParagraph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5"/>
        <w:gridCol w:w="1955"/>
        <w:gridCol w:w="1956"/>
        <w:gridCol w:w="1956"/>
        <w:gridCol w:w="1956"/>
      </w:tblGrid>
      <w:tr w:rsidR="0002281A" w:rsidRPr="00967F46" w:rsidTr="00782F40">
        <w:tc>
          <w:tcPr>
            <w:tcW w:w="1955" w:type="dxa"/>
          </w:tcPr>
          <w:p w:rsidR="0002281A" w:rsidRPr="00967F46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955" w:type="dxa"/>
          </w:tcPr>
          <w:p w:rsidR="0002281A" w:rsidRPr="00967F46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956" w:type="dxa"/>
          </w:tcPr>
          <w:p w:rsidR="0002281A" w:rsidRPr="00967F46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956" w:type="dxa"/>
          </w:tcPr>
          <w:p w:rsidR="0002281A" w:rsidRPr="00967F46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956" w:type="dxa"/>
          </w:tcPr>
          <w:p w:rsidR="0002281A" w:rsidRPr="00967F46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eastAsia="it-IT"/>
              </w:rPr>
            </w:pPr>
          </w:p>
          <w:p w:rsidR="0002281A" w:rsidRPr="00967F46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lang w:eastAsia="it-IT"/>
              </w:rPr>
            </w:pPr>
          </w:p>
        </w:tc>
      </w:tr>
    </w:tbl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p w:rsidR="0002281A" w:rsidRDefault="0002281A" w:rsidP="00902D96">
      <w:pPr>
        <w:pStyle w:val="ListParagraph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/>
      </w:pPr>
      <w:r>
        <w:rPr>
          <w:noProof/>
          <w:lang w:eastAsia="it-IT"/>
        </w:rPr>
        <w:pict>
          <v:oval id="Oval 8" o:spid="_x0000_s1032" style="position:absolute;left:0;text-align:left;margin-left:186.3pt;margin-top:59.4pt;width:72.75pt;height:36.75pt;rotation:-5671142fd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">
            <v:textbox>
              <w:txbxContent>
                <w:p w:rsidR="0002281A" w:rsidRDefault="0002281A" w:rsidP="00902D96">
                  <w:bookmarkStart w:id="0" w:name="_GoBack"/>
                  <w:bookmarkEnd w:id="0"/>
                  <w:r>
                    <w:t>51</w:t>
                  </w:r>
                </w:p>
              </w:txbxContent>
            </v:textbox>
          </v:oval>
        </w:pict>
      </w:r>
      <w:r>
        <w:t>Colora di rosso i petali con i NUMERI MAGGIORI di quello scritto al centro del fiore e di giallo i NUMERI NINORI.</w:t>
      </w: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</w:pP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  <w:r>
        <w:rPr>
          <w:noProof/>
          <w:lang w:eastAsia="it-IT"/>
        </w:rPr>
        <w:pict>
          <v:oval id="Oval 9" o:spid="_x0000_s1033" style="position:absolute;margin-left:131.55pt;margin-top:16.85pt;width:72.75pt;height:36.75pt;rotation:2283388fd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">
            <v:textbox>
              <w:txbxContent>
                <w:p w:rsidR="0002281A" w:rsidRDefault="0002281A" w:rsidP="00902D96">
                  <w:r>
                    <w:t xml:space="preserve">   27</w:t>
                  </w:r>
                </w:p>
              </w:txbxContent>
            </v:textbox>
          </v:oval>
        </w:pict>
      </w:r>
      <w:r>
        <w:rPr>
          <w:noProof/>
          <w:lang w:eastAsia="it-IT"/>
        </w:rPr>
        <w:pict>
          <v:oval id="Oval 10" o:spid="_x0000_s1034" style="position:absolute;margin-left:235.8pt;margin-top:16.85pt;width:72.75pt;height:36.75pt;rotation:-2816476fd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">
            <v:textbox>
              <w:txbxContent>
                <w:p w:rsidR="0002281A" w:rsidRDefault="0002281A" w:rsidP="00902D96">
                  <w:r>
                    <w:t xml:space="preserve">  6</w:t>
                  </w:r>
                </w:p>
              </w:txbxContent>
            </v:textbox>
          </v:oval>
        </w:pict>
      </w: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p w:rsidR="0002281A" w:rsidRDefault="0002281A" w:rsidP="00902D96">
      <w:pPr>
        <w:pStyle w:val="ListParagraph"/>
        <w:keepNext/>
        <w:tabs>
          <w:tab w:val="left" w:pos="567"/>
          <w:tab w:val="left" w:pos="851"/>
          <w:tab w:val="left" w:pos="1134"/>
        </w:tabs>
        <w:spacing w:after="0"/>
        <w:ind w:left="0"/>
      </w:pPr>
      <w:r>
        <w:rPr>
          <w:noProof/>
          <w:lang w:eastAsia="it-IT"/>
        </w:rPr>
        <w:pict>
          <v:oval id="Oval 11" o:spid="_x0000_s1035" style="position:absolute;margin-left:115.8pt;margin-top:20.8pt;width:72.75pt;height:36.75pt;rotation:-262674fd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">
            <v:textbox>
              <w:txbxContent>
                <w:p w:rsidR="0002281A" w:rsidRDefault="0002281A" w:rsidP="00902D96">
                  <w:r>
                    <w:t xml:space="preserve">   15</w:t>
                  </w:r>
                </w:p>
              </w:txbxContent>
            </v:textbox>
          </v:oval>
        </w:pict>
      </w:r>
      <w:r>
        <w:rPr>
          <w:noProof/>
          <w:lang w:eastAsia="it-IT"/>
        </w:rPr>
        <w:pict>
          <v:oval id="Oval 12" o:spid="_x0000_s1036" style="position:absolute;margin-left:250.8pt;margin-top:20.75pt;width:72.75pt;height:36.75pt;rotation:-262674fd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">
            <v:textbox>
              <w:txbxContent>
                <w:p w:rsidR="0002281A" w:rsidRDefault="0002281A" w:rsidP="00902D96">
                  <w:r>
                    <w:t xml:space="preserve">  70</w:t>
                  </w:r>
                </w:p>
              </w:txbxContent>
            </v:textbox>
          </v:oval>
        </w:pict>
      </w:r>
      <w:r>
        <w:rPr>
          <w:noProof/>
          <w:lang w:eastAsia="it-IT"/>
        </w:rPr>
        <w:pict>
          <v:shape id="AutoShape 13" o:spid="_x0000_s1037" type="#_x0000_t120" style="position:absolute;margin-left:197.55pt;margin-top:13.25pt;width:43.5pt;height:40.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">
            <v:textbox>
              <w:txbxContent>
                <w:p w:rsidR="0002281A" w:rsidRPr="001B2A01" w:rsidRDefault="0002281A" w:rsidP="00902D96">
                  <w:pPr>
                    <w:rPr>
                      <w:b/>
                      <w:sz w:val="32"/>
                      <w:szCs w:val="32"/>
                    </w:rPr>
                  </w:pPr>
                  <w:r w:rsidRPr="001B2A01">
                    <w:rPr>
                      <w:b/>
                      <w:sz w:val="32"/>
                      <w:szCs w:val="32"/>
                    </w:rPr>
                    <w:t>34</w:t>
                  </w:r>
                </w:p>
              </w:txbxContent>
            </v:textbox>
          </v:shape>
        </w:pict>
      </w: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  <w:r>
        <w:rPr>
          <w:noProof/>
          <w:lang w:eastAsia="it-IT"/>
        </w:rPr>
        <w:pict>
          <v:oval id="Oval 14" o:spid="_x0000_s1038" style="position:absolute;margin-left:131.55pt;margin-top:1.35pt;width:72.75pt;height:36.75pt;rotation:-2143737fd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">
            <v:textbox>
              <w:txbxContent>
                <w:p w:rsidR="0002281A" w:rsidRDefault="0002281A" w:rsidP="00902D96">
                  <w:r>
                    <w:t xml:space="preserve">   100</w:t>
                  </w:r>
                </w:p>
              </w:txbxContent>
            </v:textbox>
          </v:oval>
        </w:pict>
      </w:r>
      <w:r>
        <w:rPr>
          <w:noProof/>
          <w:lang w:eastAsia="it-IT"/>
        </w:rPr>
        <w:pict>
          <v:oval id="Oval 15" o:spid="_x0000_s1039" style="position:absolute;margin-left:186.3pt;margin-top:19.35pt;width:72.75pt;height:36.75pt;rotation:-90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">
            <v:textbox>
              <w:txbxContent>
                <w:p w:rsidR="0002281A" w:rsidRDefault="0002281A" w:rsidP="00902D96">
                  <w:r>
                    <w:t>28</w:t>
                  </w:r>
                </w:p>
              </w:txbxContent>
            </v:textbox>
          </v:oval>
        </w:pict>
      </w:r>
      <w:r>
        <w:rPr>
          <w:noProof/>
          <w:lang w:eastAsia="it-IT"/>
        </w:rPr>
        <w:pict>
          <v:oval id="Oval 16" o:spid="_x0000_s1040" style="position:absolute;margin-left:235.8pt;margin-top:1.35pt;width:72.75pt;height:36.75pt;rotation:2794031fd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">
            <v:textbox>
              <w:txbxContent>
                <w:p w:rsidR="0002281A" w:rsidRDefault="0002281A" w:rsidP="00902D96">
                  <w:r>
                    <w:t xml:space="preserve">  82</w:t>
                  </w:r>
                </w:p>
              </w:txbxContent>
            </v:textbox>
          </v:oval>
        </w:pict>
      </w: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p w:rsidR="0002281A" w:rsidRDefault="0002281A" w:rsidP="00902D96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after="0"/>
      </w:pPr>
      <w:r>
        <w:t xml:space="preserve">Ora </w:t>
      </w:r>
      <w:r w:rsidRPr="003D58DC">
        <w:t>trova il</w:t>
      </w:r>
      <w:r>
        <w:t xml:space="preserve"> costo dei prodotti scritti nella tabella. Puoi fare le addizioni in colonna nello spazio sotto alla tabella.</w:t>
      </w:r>
    </w:p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2693"/>
      </w:tblGrid>
      <w:tr w:rsidR="0002281A" w:rsidRPr="001B27AC" w:rsidTr="00782F40">
        <w:tc>
          <w:tcPr>
            <w:tcW w:w="4786" w:type="dxa"/>
          </w:tcPr>
          <w:p w:rsidR="0002281A" w:rsidRPr="00B255E5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sz w:val="36"/>
                <w:szCs w:val="36"/>
              </w:rPr>
            </w:pPr>
            <w:r w:rsidRPr="00B255E5">
              <w:rPr>
                <w:sz w:val="36"/>
                <w:szCs w:val="36"/>
              </w:rPr>
              <w:t>PRODOTTI</w:t>
            </w:r>
          </w:p>
        </w:tc>
        <w:tc>
          <w:tcPr>
            <w:tcW w:w="2693" w:type="dxa"/>
          </w:tcPr>
          <w:p w:rsidR="0002281A" w:rsidRPr="00B255E5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sz w:val="36"/>
                <w:szCs w:val="36"/>
              </w:rPr>
            </w:pPr>
            <w:r w:rsidRPr="00B255E5">
              <w:rPr>
                <w:sz w:val="36"/>
                <w:szCs w:val="36"/>
              </w:rPr>
              <w:t>COSTO TOTALE</w:t>
            </w:r>
          </w:p>
        </w:tc>
      </w:tr>
      <w:tr w:rsidR="0002281A" w:rsidRPr="001B27AC" w:rsidTr="00782F40">
        <w:tc>
          <w:tcPr>
            <w:tcW w:w="4786" w:type="dxa"/>
          </w:tcPr>
          <w:p w:rsidR="0002281A" w:rsidRPr="00B255E5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sz w:val="36"/>
                <w:szCs w:val="36"/>
              </w:rPr>
            </w:pPr>
            <w:r w:rsidRPr="00B255E5">
              <w:rPr>
                <w:sz w:val="36"/>
                <w:szCs w:val="36"/>
              </w:rPr>
              <w:t>Cioccolato e noci</w:t>
            </w:r>
          </w:p>
        </w:tc>
        <w:tc>
          <w:tcPr>
            <w:tcW w:w="2693" w:type="dxa"/>
          </w:tcPr>
          <w:p w:rsidR="0002281A" w:rsidRPr="00B255E5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sz w:val="36"/>
                <w:szCs w:val="36"/>
              </w:rPr>
            </w:pPr>
            <w:r w:rsidRPr="00B255E5">
              <w:rPr>
                <w:sz w:val="36"/>
                <w:szCs w:val="36"/>
              </w:rPr>
              <w:t xml:space="preserve">12 + 16 = </w:t>
            </w:r>
          </w:p>
        </w:tc>
      </w:tr>
      <w:tr w:rsidR="0002281A" w:rsidRPr="001B27AC" w:rsidTr="00782F40">
        <w:tc>
          <w:tcPr>
            <w:tcW w:w="4786" w:type="dxa"/>
          </w:tcPr>
          <w:p w:rsidR="0002281A" w:rsidRPr="00B255E5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sz w:val="36"/>
                <w:szCs w:val="36"/>
              </w:rPr>
            </w:pPr>
            <w:r w:rsidRPr="00B255E5">
              <w:rPr>
                <w:sz w:val="36"/>
                <w:szCs w:val="36"/>
              </w:rPr>
              <w:t>Formaggio e mele</w:t>
            </w:r>
          </w:p>
        </w:tc>
        <w:tc>
          <w:tcPr>
            <w:tcW w:w="2693" w:type="dxa"/>
          </w:tcPr>
          <w:p w:rsidR="0002281A" w:rsidRPr="00B255E5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sz w:val="36"/>
                <w:szCs w:val="36"/>
              </w:rPr>
            </w:pPr>
          </w:p>
        </w:tc>
      </w:tr>
      <w:tr w:rsidR="0002281A" w:rsidRPr="001B27AC" w:rsidTr="00782F40">
        <w:tc>
          <w:tcPr>
            <w:tcW w:w="4786" w:type="dxa"/>
          </w:tcPr>
          <w:p w:rsidR="0002281A" w:rsidRPr="00B255E5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sz w:val="36"/>
                <w:szCs w:val="36"/>
              </w:rPr>
            </w:pPr>
            <w:r w:rsidRPr="00B255E5">
              <w:rPr>
                <w:sz w:val="36"/>
                <w:szCs w:val="36"/>
              </w:rPr>
              <w:t>Noci e pane e mele</w:t>
            </w:r>
          </w:p>
        </w:tc>
        <w:tc>
          <w:tcPr>
            <w:tcW w:w="2693" w:type="dxa"/>
          </w:tcPr>
          <w:p w:rsidR="0002281A" w:rsidRPr="00B255E5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sz w:val="36"/>
                <w:szCs w:val="36"/>
              </w:rPr>
            </w:pPr>
          </w:p>
        </w:tc>
      </w:tr>
      <w:tr w:rsidR="0002281A" w:rsidRPr="001B27AC" w:rsidTr="00782F40">
        <w:tc>
          <w:tcPr>
            <w:tcW w:w="4786" w:type="dxa"/>
          </w:tcPr>
          <w:p w:rsidR="0002281A" w:rsidRPr="00B255E5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sz w:val="36"/>
                <w:szCs w:val="36"/>
              </w:rPr>
            </w:pPr>
            <w:r w:rsidRPr="00B255E5">
              <w:rPr>
                <w:sz w:val="36"/>
                <w:szCs w:val="36"/>
              </w:rPr>
              <w:t>Pane e formaggio e mele</w:t>
            </w:r>
          </w:p>
        </w:tc>
        <w:tc>
          <w:tcPr>
            <w:tcW w:w="2693" w:type="dxa"/>
          </w:tcPr>
          <w:p w:rsidR="0002281A" w:rsidRPr="00B255E5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sz w:val="36"/>
                <w:szCs w:val="36"/>
              </w:rPr>
            </w:pPr>
          </w:p>
        </w:tc>
      </w:tr>
      <w:tr w:rsidR="0002281A" w:rsidRPr="001B27AC" w:rsidTr="00782F40">
        <w:tc>
          <w:tcPr>
            <w:tcW w:w="4786" w:type="dxa"/>
          </w:tcPr>
          <w:p w:rsidR="0002281A" w:rsidRPr="00B255E5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sz w:val="36"/>
                <w:szCs w:val="36"/>
              </w:rPr>
            </w:pPr>
            <w:r w:rsidRPr="00B255E5">
              <w:rPr>
                <w:sz w:val="36"/>
                <w:szCs w:val="36"/>
              </w:rPr>
              <w:t>Formaggio e cioccolato</w:t>
            </w:r>
          </w:p>
        </w:tc>
        <w:tc>
          <w:tcPr>
            <w:tcW w:w="2693" w:type="dxa"/>
          </w:tcPr>
          <w:p w:rsidR="0002281A" w:rsidRPr="00B255E5" w:rsidRDefault="0002281A" w:rsidP="00782F40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02281A" w:rsidRDefault="0002281A" w:rsidP="00902D96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-426"/>
      </w:pPr>
    </w:p>
    <w:tbl>
      <w:tblPr>
        <w:tblW w:w="5000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02281A" w:rsidTr="006E5278">
        <w:tc>
          <w:tcPr>
            <w:tcW w:w="5000" w:type="pct"/>
          </w:tcPr>
          <w:p w:rsidR="0002281A" w:rsidRDefault="0002281A" w:rsidP="006E5278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lang w:eastAsia="it-IT"/>
              </w:rPr>
            </w:pPr>
          </w:p>
          <w:p w:rsidR="0002281A" w:rsidRDefault="0002281A" w:rsidP="006E5278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lang w:eastAsia="it-IT"/>
              </w:rPr>
            </w:pPr>
          </w:p>
          <w:p w:rsidR="0002281A" w:rsidRDefault="0002281A" w:rsidP="006E5278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lang w:eastAsia="it-IT"/>
              </w:rPr>
            </w:pPr>
          </w:p>
          <w:p w:rsidR="0002281A" w:rsidRDefault="0002281A" w:rsidP="006E5278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lang w:eastAsia="it-IT"/>
              </w:rPr>
            </w:pPr>
          </w:p>
          <w:p w:rsidR="0002281A" w:rsidRDefault="0002281A" w:rsidP="006E5278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lang w:eastAsia="it-IT"/>
              </w:rPr>
            </w:pPr>
          </w:p>
          <w:p w:rsidR="0002281A" w:rsidRDefault="0002281A" w:rsidP="006E5278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lang w:eastAsia="it-IT"/>
              </w:rPr>
            </w:pPr>
          </w:p>
          <w:p w:rsidR="0002281A" w:rsidRDefault="0002281A" w:rsidP="006E5278">
            <w:pPr>
              <w:pStyle w:val="ListParagraph"/>
              <w:tabs>
                <w:tab w:val="left" w:pos="567"/>
                <w:tab w:val="left" w:pos="851"/>
                <w:tab w:val="left" w:pos="1134"/>
              </w:tabs>
              <w:spacing w:after="0"/>
              <w:ind w:left="0"/>
              <w:rPr>
                <w:lang w:eastAsia="it-IT"/>
              </w:rPr>
            </w:pPr>
          </w:p>
        </w:tc>
      </w:tr>
    </w:tbl>
    <w:p w:rsidR="0002281A" w:rsidRDefault="0002281A" w:rsidP="002F2A2F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  <w:rPr>
          <w:color w:val="00B050"/>
        </w:rPr>
      </w:pPr>
    </w:p>
    <w:p w:rsidR="0002281A" w:rsidRPr="00034114" w:rsidRDefault="0002281A" w:rsidP="002F2A2F">
      <w:pPr>
        <w:pStyle w:val="ListParagraph"/>
        <w:tabs>
          <w:tab w:val="left" w:pos="567"/>
          <w:tab w:val="left" w:pos="851"/>
          <w:tab w:val="left" w:pos="1134"/>
        </w:tabs>
        <w:spacing w:after="0"/>
        <w:ind w:left="0"/>
        <w:rPr>
          <w:color w:val="00B050"/>
        </w:rPr>
      </w:pPr>
    </w:p>
    <w:p w:rsidR="0002281A" w:rsidRPr="003D58DC" w:rsidRDefault="0002281A" w:rsidP="009C11A4">
      <w:pPr>
        <w:tabs>
          <w:tab w:val="left" w:pos="567"/>
        </w:tabs>
        <w:spacing w:after="0"/>
        <w:jc w:val="both"/>
      </w:pPr>
    </w:p>
    <w:p w:rsidR="0002281A" w:rsidRPr="004E54DF" w:rsidRDefault="0002281A" w:rsidP="00902D96">
      <w:pPr>
        <w:pStyle w:val="ListParagraph"/>
        <w:numPr>
          <w:ilvl w:val="0"/>
          <w:numId w:val="1"/>
        </w:numPr>
        <w:spacing w:after="0"/>
        <w:ind w:left="284" w:hanging="284"/>
        <w:jc w:val="both"/>
      </w:pPr>
      <w:r>
        <w:rPr>
          <w:noProof/>
          <w:lang w:eastAsia="it-IT"/>
        </w:rPr>
        <w:pict>
          <v:shape id="_x0000_s1041" type="#_x0000_t75" alt="http://www.ilpaesedeibambinichesorridono.it/images/bambini_stranieri/favole_straniere/portamonete/j0334844.gif" style="position:absolute;left:0;text-align:left;margin-left:-10.15pt;margin-top:7.85pt;width:51.9pt;height:47.25pt;z-index:-251642368;visibility:visible" wrapcoords="9391 0 4070 1714 2817 2743 2817 5486 -313 10971 -313 13029 3443 16457 5635 16457 5635 17829 15026 21257 18783 21257 20974 21257 21287 21257 19096 17829 19722 13029 18783 4457 16904 2743 11896 0 9391 0">
            <v:imagedata r:id="rId8" o:title=""/>
            <w10:wrap type="tight"/>
          </v:shape>
        </w:pict>
      </w:r>
      <w:r w:rsidRPr="003D58DC">
        <w:t>Dopo aver pagato Topo Tip esce dal negozio ma dimentica il portamonete. Decide di telefonare  al</w:t>
      </w:r>
      <w:r w:rsidRPr="007B580F">
        <w:rPr>
          <w:color w:val="0000FF"/>
        </w:rPr>
        <w:t xml:space="preserve">  </w:t>
      </w:r>
      <w:r w:rsidRPr="004E54DF">
        <w:t xml:space="preserve">negozio per chiedere se glielo mettono da parte. </w:t>
      </w:r>
    </w:p>
    <w:p w:rsidR="0002281A" w:rsidRDefault="0002281A" w:rsidP="00902D96">
      <w:pPr>
        <w:tabs>
          <w:tab w:val="left" w:pos="567"/>
        </w:tabs>
        <w:spacing w:after="0"/>
        <w:ind w:left="720"/>
        <w:jc w:val="both"/>
      </w:pPr>
    </w:p>
    <w:p w:rsidR="0002281A" w:rsidRDefault="0002281A" w:rsidP="00902D96">
      <w:pPr>
        <w:tabs>
          <w:tab w:val="left" w:pos="567"/>
        </w:tabs>
        <w:spacing w:after="0"/>
        <w:jc w:val="both"/>
      </w:pPr>
      <w:r>
        <w:t>QUALE NUMERO DI TELEFONO DEVE COMPORRE</w:t>
      </w:r>
      <w:r w:rsidRPr="004E54DF">
        <w:t>? ……………………….</w:t>
      </w:r>
    </w:p>
    <w:p w:rsidR="0002281A" w:rsidRDefault="0002281A" w:rsidP="00902D96">
      <w:pPr>
        <w:tabs>
          <w:tab w:val="left" w:pos="567"/>
        </w:tabs>
        <w:spacing w:after="0"/>
        <w:jc w:val="both"/>
      </w:pPr>
      <w:r>
        <w:t>DOVE LO TROVA? …………………………………………………………………………….</w:t>
      </w:r>
    </w:p>
    <w:p w:rsidR="0002281A" w:rsidRDefault="0002281A" w:rsidP="00902D96">
      <w:pPr>
        <w:tabs>
          <w:tab w:val="left" w:pos="567"/>
        </w:tabs>
        <w:spacing w:after="0"/>
        <w:jc w:val="both"/>
      </w:pPr>
    </w:p>
    <w:p w:rsidR="0002281A" w:rsidRDefault="0002281A" w:rsidP="00902D96">
      <w:pPr>
        <w:tabs>
          <w:tab w:val="left" w:pos="567"/>
        </w:tabs>
        <w:spacing w:after="0"/>
        <w:jc w:val="both"/>
      </w:pPr>
    </w:p>
    <w:p w:rsidR="0002281A" w:rsidRDefault="0002281A" w:rsidP="00902D96">
      <w:pPr>
        <w:tabs>
          <w:tab w:val="left" w:pos="567"/>
        </w:tabs>
        <w:spacing w:after="0"/>
        <w:jc w:val="both"/>
      </w:pPr>
    </w:p>
    <w:p w:rsidR="0002281A" w:rsidRDefault="0002281A" w:rsidP="00902D96">
      <w:pPr>
        <w:tabs>
          <w:tab w:val="left" w:pos="567"/>
        </w:tabs>
        <w:spacing w:after="0"/>
        <w:jc w:val="both"/>
      </w:pPr>
    </w:p>
    <w:p w:rsidR="0002281A" w:rsidRDefault="0002281A" w:rsidP="002F2A2F">
      <w:pPr>
        <w:spacing w:after="0"/>
        <w:ind w:left="2552"/>
      </w:pPr>
    </w:p>
    <w:p w:rsidR="0002281A" w:rsidRDefault="0002281A" w:rsidP="002F2A2F">
      <w:pPr>
        <w:spacing w:after="0"/>
        <w:ind w:left="2552"/>
      </w:pPr>
    </w:p>
    <w:p w:rsidR="0002281A" w:rsidRDefault="0002281A" w:rsidP="002F2A2F">
      <w:pPr>
        <w:numPr>
          <w:ilvl w:val="0"/>
          <w:numId w:val="1"/>
        </w:numPr>
        <w:spacing w:after="0"/>
      </w:pPr>
      <w:r>
        <w:rPr>
          <w:noProof/>
          <w:lang w:eastAsia="it-IT"/>
        </w:rPr>
        <w:pict>
          <v:shape id="_x0000_s1042" type="#_x0000_t75" alt="http://thumbs.dreamstime.com/z/porcellino-salvadanaio-e-simbolo-dell-euro-28872219.jpg" style="position:absolute;left:0;text-align:left;margin-left:41.3pt;margin-top:22.25pt;width:45.95pt;height:55.95pt;z-index:-251641344;visibility:visible" wrapcoords="-354 0 -354 21312 21600 21312 21600 0 -354 0">
            <v:imagedata r:id="rId9" o:title="" croptop="8573f" cropbottom="8159f" cropleft="8418f" cropright="11034f"/>
            <w10:wrap type="tight"/>
          </v:shape>
        </w:pict>
      </w:r>
      <w:r w:rsidRPr="003D58DC">
        <w:t>Con il resto  e altri denari che ha con sé,</w:t>
      </w:r>
      <w:r>
        <w:rPr>
          <w:color w:val="0000FF"/>
        </w:rPr>
        <w:t xml:space="preserve"> </w:t>
      </w:r>
      <w:r w:rsidRPr="00F2058F">
        <w:t>Topo Tip decide di comprare un regalo per la sua amica tartaruga.</w:t>
      </w:r>
    </w:p>
    <w:p w:rsidR="0002281A" w:rsidRDefault="0002281A" w:rsidP="00902D96">
      <w:pPr>
        <w:spacing w:after="0"/>
        <w:ind w:left="2977"/>
      </w:pPr>
      <w:r>
        <w:t xml:space="preserve">Aiutalo a contare quanto ha in TOTALE. </w:t>
      </w:r>
    </w:p>
    <w:p w:rsidR="0002281A" w:rsidRDefault="0002281A" w:rsidP="008A7EC0">
      <w:pPr>
        <w:spacing w:after="0"/>
        <w:ind w:left="2977"/>
      </w:pPr>
      <w:r>
        <w:t xml:space="preserve">Scrivi nelle caselle </w:t>
      </w:r>
      <w:r w:rsidRPr="003D58DC">
        <w:t>vuote il</w:t>
      </w:r>
      <w:r>
        <w:t xml:space="preserve"> calcolo che devi fare.</w:t>
      </w:r>
    </w:p>
    <w:p w:rsidR="0002281A" w:rsidRPr="004E54DF" w:rsidRDefault="0002281A" w:rsidP="008A7EC0">
      <w:pPr>
        <w:spacing w:after="0"/>
        <w:ind w:left="2977"/>
      </w:pPr>
    </w:p>
    <w:tbl>
      <w:tblPr>
        <w:tblW w:w="98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1537"/>
        <w:gridCol w:w="1426"/>
        <w:gridCol w:w="1475"/>
        <w:gridCol w:w="2008"/>
        <w:gridCol w:w="1909"/>
        <w:gridCol w:w="1499"/>
      </w:tblGrid>
      <w:tr w:rsidR="0002281A" w:rsidRPr="007A611B" w:rsidTr="00782F40">
        <w:trPr>
          <w:gridAfter w:val="1"/>
          <w:wAfter w:w="1499" w:type="dxa"/>
          <w:trHeight w:val="1953"/>
          <w:jc w:val="center"/>
        </w:trPr>
        <w:tc>
          <w:tcPr>
            <w:tcW w:w="1537" w:type="dxa"/>
          </w:tcPr>
          <w:p w:rsidR="0002281A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:rsidR="0002281A" w:rsidRPr="007A611B" w:rsidRDefault="0002281A" w:rsidP="00782F40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6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it-IT"/>
              </w:rPr>
              <w:pict>
                <v:shape id="Immagine 17" o:spid="_x0000_s1043" type="#_x0000_t75" alt="Mostra immagine a dimensione intera" href="http://www.cusb.unibo.it/NR/rdonlyres/5E29A086-74CE-4008-A828-783EB2F2188B/155358/Prezzi" style="position:absolute;left:0;text-align:left;margin-left:9.7pt;margin-top:13.7pt;width:46.05pt;height:46.05pt;z-index:251646464;visibility:visible" o:button="t">
                  <v:fill o:detectmouseclick="t"/>
                  <v:imagedata r:id="rId10" o:title=""/>
                </v:shape>
              </w:pict>
            </w:r>
          </w:p>
          <w:p w:rsidR="0002281A" w:rsidRPr="007A611B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  <w:lang w:eastAsia="it-IT"/>
              </w:rPr>
              <w:pict>
                <v:shape id="Immagine 18" o:spid="_x0000_s1044" type="#_x0000_t75" style="position:absolute;left:0;text-align:left;margin-left:10.9pt;margin-top:13.7pt;width:52.05pt;height:52.05pt;z-index:251647488;visibility:visible">
                  <v:imagedata r:id="rId11" o:title=""/>
                </v:shape>
              </w:pict>
            </w:r>
          </w:p>
          <w:p w:rsidR="0002281A" w:rsidRPr="00826DDF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48DD4"/>
                <w:sz w:val="32"/>
                <w:szCs w:val="32"/>
              </w:rPr>
            </w:pPr>
          </w:p>
        </w:tc>
        <w:tc>
          <w:tcPr>
            <w:tcW w:w="2008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2281A" w:rsidRPr="00826DDF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E36C0A"/>
                <w:sz w:val="32"/>
                <w:szCs w:val="32"/>
              </w:rPr>
            </w:pPr>
            <w:r>
              <w:rPr>
                <w:noProof/>
                <w:lang w:eastAsia="it-IT"/>
              </w:rPr>
              <w:pict>
                <v:shape id="Immagine 19" o:spid="_x0000_s1045" type="#_x0000_t75" style="position:absolute;left:0;text-align:left;margin-left:6.2pt;margin-top:.65pt;width:70.3pt;height:36.25pt;rotation:1200297fd;z-index:251648512;visibility:visible">
                  <v:imagedata r:id="rId12" o:title=""/>
                </v:shape>
              </w:pict>
            </w:r>
          </w:p>
        </w:tc>
        <w:tc>
          <w:tcPr>
            <w:tcW w:w="1909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2281A" w:rsidRPr="00826DDF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64A2"/>
                <w:sz w:val="32"/>
                <w:szCs w:val="32"/>
              </w:rPr>
            </w:pPr>
            <w:r>
              <w:rPr>
                <w:noProof/>
                <w:lang w:eastAsia="it-IT"/>
              </w:rPr>
              <w:pict>
                <v:shape id="Immagine 20" o:spid="_x0000_s1046" type="#_x0000_t75" style="position:absolute;left:0;text-align:left;margin-left:4.8pt;margin-top:1.75pt;width:68.8pt;height:39.35pt;rotation:982282fd;z-index:251649536;visibility:visible">
                  <v:imagedata r:id="rId13" o:title=""/>
                </v:shape>
              </w:pict>
            </w:r>
          </w:p>
        </w:tc>
      </w:tr>
      <w:tr w:rsidR="0002281A" w:rsidRPr="007A611B" w:rsidTr="00782F40">
        <w:trPr>
          <w:gridAfter w:val="1"/>
          <w:wAfter w:w="1499" w:type="dxa"/>
          <w:trHeight w:val="1267"/>
          <w:jc w:val="center"/>
        </w:trPr>
        <w:tc>
          <w:tcPr>
            <w:tcW w:w="1537" w:type="dxa"/>
          </w:tcPr>
          <w:p w:rsidR="0002281A" w:rsidRPr="00E97B88" w:rsidRDefault="0002281A" w:rsidP="00782F40">
            <w:pPr>
              <w:spacing w:after="0" w:line="240" w:lineRule="auto"/>
              <w:rPr>
                <w:rFonts w:ascii="Arial" w:hAnsi="Arial" w:cs="Arial"/>
                <w:b/>
                <w:color w:val="00CCFF"/>
              </w:rPr>
            </w:pPr>
            <w:r>
              <w:rPr>
                <w:rFonts w:ascii="Arial" w:hAnsi="Arial" w:cs="Arial"/>
                <w:b/>
                <w:color w:val="00CCFF"/>
              </w:rPr>
              <w:t>TOPO TIP</w:t>
            </w:r>
          </w:p>
          <w:p w:rsidR="0002281A" w:rsidRPr="00E97B88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B19F4">
              <w:rPr>
                <w:rFonts w:ascii="Arial" w:hAnsi="Arial" w:cs="Arial"/>
                <w:b/>
                <w:noProof/>
                <w:lang w:eastAsia="it-IT"/>
              </w:rPr>
              <w:pict>
                <v:shape id="Immagine 1" o:spid="_x0000_i1025" type="#_x0000_t75" alt="http://storiedellabuonanotte.com/wp-content/uploads/2013/08/aaa2.png" style="width:52.5pt;height:84pt;visibility:visible">
                  <v:imagedata r:id="rId14" o:title="" cropright="30510f"/>
                </v:shape>
              </w:pict>
            </w:r>
          </w:p>
        </w:tc>
        <w:tc>
          <w:tcPr>
            <w:tcW w:w="1426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2281A" w:rsidRPr="007A611B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Pr="007A611B">
              <w:rPr>
                <w:rFonts w:ascii="Arial" w:hAnsi="Arial" w:cs="Arial"/>
                <w:sz w:val="32"/>
                <w:szCs w:val="32"/>
              </w:rPr>
              <w:t xml:space="preserve"> monete</w:t>
            </w:r>
          </w:p>
        </w:tc>
        <w:tc>
          <w:tcPr>
            <w:tcW w:w="1475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2281A" w:rsidRPr="007A611B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  <w:r w:rsidRPr="007A611B">
              <w:rPr>
                <w:rFonts w:ascii="Arial" w:hAnsi="Arial" w:cs="Arial"/>
                <w:sz w:val="32"/>
                <w:szCs w:val="32"/>
              </w:rPr>
              <w:t xml:space="preserve"> monete</w:t>
            </w:r>
          </w:p>
        </w:tc>
        <w:tc>
          <w:tcPr>
            <w:tcW w:w="2008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  <w:p w:rsidR="0002281A" w:rsidRPr="007A611B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611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banconote</w:t>
            </w:r>
          </w:p>
        </w:tc>
        <w:tc>
          <w:tcPr>
            <w:tcW w:w="1909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  <w:p w:rsidR="0002281A" w:rsidRPr="007A611B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A611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banconote</w:t>
            </w:r>
          </w:p>
        </w:tc>
      </w:tr>
      <w:tr w:rsidR="0002281A" w:rsidRPr="007A611B" w:rsidTr="00782F40">
        <w:trPr>
          <w:trHeight w:val="1267"/>
          <w:jc w:val="center"/>
        </w:trPr>
        <w:tc>
          <w:tcPr>
            <w:tcW w:w="1537" w:type="dxa"/>
          </w:tcPr>
          <w:p w:rsidR="0002281A" w:rsidRPr="00E97B88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6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5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08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09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99" w:type="dxa"/>
          </w:tcPr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TOTALE</w:t>
            </w:r>
          </w:p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2281A" w:rsidRDefault="0002281A" w:rsidP="00782F40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2281A" w:rsidRDefault="0002281A" w:rsidP="00143BF4">
      <w:pPr>
        <w:pStyle w:val="ListParagraph"/>
        <w:numPr>
          <w:ilvl w:val="0"/>
          <w:numId w:val="3"/>
        </w:numPr>
      </w:pPr>
      <w:r>
        <w:rPr>
          <w:noProof/>
          <w:lang w:eastAsia="it-IT"/>
        </w:rPr>
        <w:pict>
          <v:shape id="Immagine 22" o:spid="_x0000_s1047" type="#_x0000_t75" style="position:absolute;left:0;text-align:left;margin-left:262.75pt;margin-top:76.55pt;width:70.3pt;height:36.25pt;rotation:217758fd;z-index:251652608;visibility:visible;mso-position-horizontal-relative:text;mso-position-vertical-relative:text">
            <v:imagedata r:id="rId12" o:title=""/>
          </v:shape>
        </w:pict>
      </w:r>
      <w:r>
        <w:t xml:space="preserve">Topo Tip </w:t>
      </w:r>
      <w:r w:rsidRPr="003D58DC">
        <w:t>va in una gioielleria e</w:t>
      </w:r>
      <w:r>
        <w:t xml:space="preserve"> compera una collana che costa  </w:t>
      </w:r>
    </w:p>
    <w:p w:rsidR="0002281A" w:rsidRDefault="0002281A" w:rsidP="002F2A2F">
      <w:pPr>
        <w:pStyle w:val="ListParagraph"/>
        <w:ind w:left="930"/>
      </w:pPr>
      <w:r>
        <w:t>€ 65,00.  Segna con una croce una COMBINAZIONE di monete e banconote che può utilizzare per pagare la collana.</w:t>
      </w:r>
    </w:p>
    <w:p w:rsidR="0002281A" w:rsidRDefault="0002281A" w:rsidP="00902D96">
      <w:r>
        <w:rPr>
          <w:noProof/>
          <w:lang w:eastAsia="it-IT"/>
        </w:rPr>
        <w:pict>
          <v:shape id="Immagine 21" o:spid="_x0000_s1048" type="#_x0000_t75" style="position:absolute;margin-left:163.1pt;margin-top:8.6pt;width:68.8pt;height:39.35pt;rotation:-554305fd;z-index:251657728;visibility:visible">
            <v:imagedata r:id="rId13" o:title=""/>
          </v:shape>
        </w:pict>
      </w:r>
      <w:r>
        <w:rPr>
          <w:noProof/>
          <w:lang w:eastAsia="it-IT"/>
        </w:rPr>
        <w:pict>
          <v:shape id="Immagine 28" o:spid="_x0000_s1049" type="#_x0000_t75" alt="Mostra immagine a dimensione intera" href="http://www.cusb.unibo.it/NR/rdonlyres/5E29A086-74CE-4008-A828-783EB2F2188B/155358/Prezzi" style="position:absolute;margin-left:89.55pt;margin-top:14.3pt;width:36pt;height:36pt;z-index:251662848;visibility:visible" o:button="t">
            <v:fill o:detectmouseclick="t"/>
            <v:imagedata r:id="rId10" o:title=""/>
          </v:shape>
        </w:pict>
      </w:r>
      <w:r>
        <w:rPr>
          <w:noProof/>
          <w:lang w:eastAsia="it-IT"/>
        </w:rPr>
        <w:pict>
          <v:shape id="Immagine 23" o:spid="_x0000_s1050" type="#_x0000_t75" style="position:absolute;margin-left:387.05pt;margin-top:14.45pt;width:70.3pt;height:36.25pt;rotation:217758fd;z-index:251656704;visibility:visible">
            <v:imagedata r:id="rId12" o:title=""/>
          </v:shape>
        </w:pict>
      </w:r>
    </w:p>
    <w:p w:rsidR="0002281A" w:rsidRDefault="0002281A" w:rsidP="00902D96">
      <w:pPr>
        <w:ind w:left="1290"/>
      </w:pPr>
      <w:r>
        <w:rPr>
          <w:noProof/>
          <w:lang w:eastAsia="it-IT"/>
        </w:rPr>
        <w:pict>
          <v:shape id="Immagine 25" o:spid="_x0000_s1051" type="#_x0000_t75" style="position:absolute;left:0;text-align:left;margin-left:333.1pt;margin-top:9.6pt;width:42pt;height:42pt;z-index:251673088;visibility:visible">
            <v:imagedata r:id="rId15" o:title=""/>
          </v:shape>
        </w:pict>
      </w:r>
      <w:r>
        <w:rPr>
          <w:noProof/>
          <w:lang w:eastAsia="it-IT"/>
        </w:rPr>
        <w:pict>
          <v:shape id="Immagine 40" o:spid="_x0000_s1052" type="#_x0000_t75" style="position:absolute;left:0;text-align:left;margin-left:182.45pt;margin-top:29.9pt;width:68.8pt;height:39.35pt;rotation:-554305fd;z-index:251659776;visibility:visible">
            <v:imagedata r:id="rId13" o:title=""/>
          </v:shape>
        </w:pict>
      </w:r>
      <w:r>
        <w:rPr>
          <w:noProof/>
          <w:lang w:eastAsia="it-IT"/>
        </w:rPr>
        <w:pict>
          <v:shape id="Immagine 27" o:spid="_x0000_s1053" type="#_x0000_t75" alt="Mostra immagine a dimensione intera" href="http://www.cusb.unibo.it/NR/rdonlyres/5E29A086-74CE-4008-A828-783EB2F2188B/155358/Prezzi" style="position:absolute;left:0;text-align:left;margin-left:7.8pt;margin-top:5.05pt;width:36.75pt;height:36.75pt;z-index:251650560;visibility:visible" o:button="t">
            <v:fill o:detectmouseclick="t"/>
            <v:imagedata r:id="rId10" o:title=""/>
          </v:shape>
        </w:pict>
      </w:r>
    </w:p>
    <w:p w:rsidR="0002281A" w:rsidRDefault="0002281A" w:rsidP="00902D96">
      <w:pPr>
        <w:ind w:left="1290"/>
      </w:pPr>
      <w:r>
        <w:rPr>
          <w:noProof/>
          <w:lang w:eastAsia="it-IT"/>
        </w:rPr>
        <w:pict>
          <v:shape id="Immagine 30" o:spid="_x0000_s1054" type="#_x0000_t75" alt="Mostra immagine a dimensione intera" href="http://www.cusb.unibo.it/NR/rdonlyres/5E29A086-74CE-4008-A828-783EB2F2188B/155358/Prezzi" style="position:absolute;left:0;text-align:left;margin-left:-30.45pt;margin-top:13.95pt;width:38.25pt;height:38.25pt;z-index:251663872;visibility:visible" o:button="t">
            <v:fill o:detectmouseclick="t"/>
            <v:imagedata r:id="rId10" o:title=""/>
          </v:shape>
        </w:pict>
      </w:r>
      <w:r>
        <w:rPr>
          <w:noProof/>
          <w:lang w:eastAsia="it-IT"/>
        </w:rPr>
        <w:pict>
          <v:shape id="Immagine 35" o:spid="_x0000_s1055" type="#_x0000_t75" style="position:absolute;left:0;text-align:left;margin-left:273.55pt;margin-top:9.7pt;width:41.75pt;height:42pt;z-index:251670016;visibility:visible">
            <v:imagedata r:id="rId15" o:title=""/>
          </v:shape>
        </w:pict>
      </w:r>
      <w:r>
        <w:rPr>
          <w:noProof/>
          <w:lang w:eastAsia="it-IT"/>
        </w:rPr>
        <w:pict>
          <v:shape id="Immagine 34" o:spid="_x0000_s1056" type="#_x0000_t75" style="position:absolute;left:0;text-align:left;margin-left:392.55pt;margin-top:19.2pt;width:42pt;height:42pt;z-index:251665920;visibility:visible">
            <v:imagedata r:id="rId15" o:title=""/>
          </v:shape>
        </w:pict>
      </w:r>
      <w:r>
        <w:rPr>
          <w:noProof/>
          <w:lang w:eastAsia="it-IT"/>
        </w:rPr>
        <w:pict>
          <v:shape id="Immagine 39" o:spid="_x0000_s1057" type="#_x0000_t75" style="position:absolute;left:0;text-align:left;margin-left:72.5pt;margin-top:13.15pt;width:70.3pt;height:36.25pt;rotation:217758fd;z-index:251655680;visibility:visible">
            <v:imagedata r:id="rId12" o:title=""/>
          </v:shape>
        </w:pict>
      </w:r>
    </w:p>
    <w:p w:rsidR="0002281A" w:rsidRDefault="0002281A" w:rsidP="00902D96">
      <w:pPr>
        <w:ind w:left="1290"/>
      </w:pPr>
      <w:r>
        <w:rPr>
          <w:noProof/>
          <w:lang w:eastAsia="it-IT"/>
        </w:rPr>
        <w:pict>
          <v:shape id="Immagine 43" o:spid="_x0000_s1058" type="#_x0000_t75" style="position:absolute;left:0;text-align:left;margin-left:165.55pt;margin-top:21.8pt;width:68.8pt;height:39.35pt;rotation:-554305fd;z-index:251653632;visibility:visible">
            <v:imagedata r:id="rId13" o:title=""/>
          </v:shape>
        </w:pict>
      </w:r>
      <w:r>
        <w:rPr>
          <w:noProof/>
          <w:lang w:eastAsia="it-IT"/>
        </w:rPr>
        <w:pict>
          <v:shape id="Immagine 31" o:spid="_x0000_s1059" type="#_x0000_t75" alt="Mostra immagine a dimensione intera" href="http://www.cusb.unibo.it/NR/rdonlyres/5E29A086-74CE-4008-A828-783EB2F2188B/155358/Prezzi" style="position:absolute;left:0;text-align:left;margin-left:261.1pt;margin-top:29.5pt;width:37.5pt;height:37.5pt;z-index:251664896;visibility:visible" o:button="t">
            <v:fill o:detectmouseclick="t"/>
            <v:imagedata r:id="rId10" o:title=""/>
          </v:shape>
        </w:pict>
      </w:r>
      <w:r>
        <w:rPr>
          <w:noProof/>
          <w:lang w:eastAsia="it-IT"/>
        </w:rPr>
        <w:pict>
          <v:shape id="Immagine 42" o:spid="_x0000_s1060" type="#_x0000_t75" style="position:absolute;left:0;text-align:left;margin-left:308.7pt;margin-top:21pt;width:70.3pt;height:36.25pt;rotation:217758fd;z-index:251654656;visibility:visible">
            <v:imagedata r:id="rId12" o:title=""/>
          </v:shape>
        </w:pict>
      </w:r>
      <w:r>
        <w:rPr>
          <w:noProof/>
          <w:lang w:eastAsia="it-IT"/>
        </w:rPr>
        <w:pict>
          <v:shape id="Immagine 24" o:spid="_x0000_s1061" type="#_x0000_t75" style="position:absolute;left:0;text-align:left;margin-left:434.75pt;margin-top:18.95pt;width:42pt;height:42pt;z-index:251672064;visibility:visible">
            <v:imagedata r:id="rId15" o:title=""/>
          </v:shape>
        </w:pict>
      </w:r>
      <w:r>
        <w:rPr>
          <w:noProof/>
          <w:lang w:eastAsia="it-IT"/>
        </w:rPr>
        <w:pict>
          <v:shape id="Immagine 36" o:spid="_x0000_s1062" type="#_x0000_t75" style="position:absolute;left:0;text-align:left;margin-left:1.8pt;margin-top:28.7pt;width:45pt;height:45pt;z-index:251651584;visibility:visible">
            <v:imagedata r:id="rId16" o:title=""/>
          </v:shape>
        </w:pict>
      </w:r>
    </w:p>
    <w:p w:rsidR="0002281A" w:rsidRDefault="0002281A" w:rsidP="00902D96">
      <w:pPr>
        <w:ind w:left="1290"/>
      </w:pPr>
      <w:r>
        <w:rPr>
          <w:noProof/>
          <w:lang w:eastAsia="it-IT"/>
        </w:rPr>
        <w:pict>
          <v:shape id="Immagine 37" o:spid="_x0000_s1063" type="#_x0000_t75" style="position:absolute;left:0;text-align:left;margin-left:102.3pt;margin-top:6.8pt;width:47.25pt;height:47.25pt;z-index:251668992;visibility:visible">
            <v:imagedata r:id="rId17" o:title=""/>
          </v:shape>
        </w:pict>
      </w:r>
    </w:p>
    <w:p w:rsidR="0002281A" w:rsidRDefault="0002281A" w:rsidP="00902D96">
      <w:pPr>
        <w:ind w:left="1290"/>
      </w:pPr>
      <w:r>
        <w:rPr>
          <w:noProof/>
          <w:lang w:eastAsia="it-IT"/>
        </w:rPr>
        <w:pict>
          <v:shape id="Immagine 32" o:spid="_x0000_s1064" type="#_x0000_t75" style="position:absolute;left:0;text-align:left;margin-left:341.35pt;margin-top:13.35pt;width:45.95pt;height:45.75pt;z-index:251666944;visibility:visible">
            <v:imagedata r:id="rId18" o:title=""/>
          </v:shape>
        </w:pict>
      </w:r>
      <w:r>
        <w:rPr>
          <w:noProof/>
          <w:lang w:eastAsia="it-IT"/>
        </w:rPr>
        <w:pict>
          <v:shape id="Immagine 41" o:spid="_x0000_s1065" type="#_x0000_t75" style="position:absolute;left:0;text-align:left;margin-left:410.25pt;margin-top:13pt;width:68.8pt;height:39.35pt;rotation:-554305fd;z-index:251658752;visibility:visible">
            <v:imagedata r:id="rId13" o:title=""/>
          </v:shape>
        </w:pict>
      </w:r>
      <w:r>
        <w:rPr>
          <w:noProof/>
          <w:lang w:eastAsia="it-IT"/>
        </w:rPr>
        <w:pict>
          <v:shape id="Immagine 33" o:spid="_x0000_s1066" type="#_x0000_t75" style="position:absolute;left:0;text-align:left;margin-left:255.85pt;margin-top:22.35pt;width:42.75pt;height:42.75pt;z-index:251667968;visibility:visible">
            <v:imagedata r:id="rId19" o:title=""/>
          </v:shape>
        </w:pict>
      </w:r>
      <w:r>
        <w:rPr>
          <w:noProof/>
          <w:lang w:eastAsia="it-IT"/>
        </w:rPr>
        <w:pict>
          <v:shape id="Immagine 26" o:spid="_x0000_s1067" type="#_x0000_t75" alt="Mostra immagine a dimensione intera" href="http://www.cusb.unibo.it/NR/rdonlyres/5E29A086-74CE-4008-A828-783EB2F2188B/155358/Prezzi" style="position:absolute;left:0;text-align:left;margin-left:193.85pt;margin-top:31.3pt;width:38.95pt;height:38.95pt;z-index:251661824;visibility:visible" o:button="t">
            <v:fill o:detectmouseclick="t"/>
            <v:imagedata r:id="rId10" o:title=""/>
          </v:shape>
        </w:pict>
      </w:r>
    </w:p>
    <w:p w:rsidR="0002281A" w:rsidRDefault="0002281A" w:rsidP="00902D96">
      <w:pPr>
        <w:ind w:left="1290"/>
      </w:pPr>
      <w:r>
        <w:rPr>
          <w:noProof/>
          <w:lang w:eastAsia="it-IT"/>
        </w:rPr>
        <w:pict>
          <v:shape id="Immagine 38" o:spid="_x0000_s1068" type="#_x0000_t75" style="position:absolute;left:0;text-align:left;margin-left:90.5pt;margin-top:6.4pt;width:70.3pt;height:36.25pt;rotation:217758fd;z-index:251671040;visibility:visible">
            <v:imagedata r:id="rId12" o:title=""/>
          </v:shape>
        </w:pict>
      </w:r>
      <w:r>
        <w:rPr>
          <w:noProof/>
          <w:lang w:eastAsia="it-IT"/>
        </w:rPr>
        <w:pict>
          <v:shape id="Immagine 29" o:spid="_x0000_s1069" type="#_x0000_t75" alt="Mostra immagine a dimensione intera" href="http://www.cusb.unibo.it/NR/rdonlyres/5E29A086-74CE-4008-A828-783EB2F2188B/155358/Prezzi" style="position:absolute;left:0;text-align:left;margin-left:20.55pt;margin-top:8.1pt;width:38.55pt;height:38.55pt;z-index:251660800;visibility:visible" o:button="t">
            <v:fill o:detectmouseclick="t"/>
            <v:imagedata r:id="rId10" o:title=""/>
          </v:shape>
        </w:pict>
      </w:r>
    </w:p>
    <w:p w:rsidR="0002281A" w:rsidRDefault="0002281A" w:rsidP="00902D96"/>
    <w:p w:rsidR="0002281A" w:rsidRDefault="0002281A" w:rsidP="00902D96">
      <w:pPr>
        <w:spacing w:after="0"/>
      </w:pPr>
      <w:r w:rsidRPr="00845CA5">
        <w:t>Topo Tip invita</w:t>
      </w:r>
      <w:r>
        <w:t xml:space="preserve"> alla festa alcuni</w:t>
      </w:r>
      <w:r w:rsidRPr="00845CA5">
        <w:t xml:space="preserve"> amici, t</w:t>
      </w:r>
      <w:r>
        <w:t>ra cui la scoiattolina Penny.</w:t>
      </w:r>
    </w:p>
    <w:p w:rsidR="0002281A" w:rsidRPr="00845CA5" w:rsidRDefault="0002281A" w:rsidP="00902D96">
      <w:pPr>
        <w:spacing w:after="0"/>
      </w:pPr>
      <w:r>
        <w:t>Per arrivare alla casa di Tip,</w:t>
      </w:r>
      <w:r w:rsidRPr="00845CA5">
        <w:t xml:space="preserve"> </w:t>
      </w:r>
      <w:r>
        <w:t xml:space="preserve">Penny </w:t>
      </w:r>
      <w:r w:rsidRPr="00845CA5">
        <w:t>deve percorrere una lunga strada.</w:t>
      </w:r>
    </w:p>
    <w:p w:rsidR="0002281A" w:rsidRPr="00845CA5" w:rsidRDefault="0002281A" w:rsidP="00902D96">
      <w:pPr>
        <w:spacing w:after="0"/>
      </w:pPr>
      <w:r w:rsidRPr="00845CA5">
        <w:t>Parte dalla casella A</w:t>
      </w:r>
      <w:r>
        <w:t>1</w:t>
      </w:r>
      <w:r w:rsidRPr="00845CA5">
        <w:t xml:space="preserve"> passa dalla casa dei nonni, continua attraverso il bosco, incontra i suoi amici ricci ed assieme a loro si reca alla casa dove si svolge</w:t>
      </w:r>
      <w:r>
        <w:t>rà</w:t>
      </w:r>
      <w:r w:rsidRPr="00845CA5">
        <w:t xml:space="preserve"> la festa.</w:t>
      </w:r>
    </w:p>
    <w:p w:rsidR="0002281A" w:rsidRDefault="0002281A" w:rsidP="00143BF4">
      <w:pPr>
        <w:pStyle w:val="ListParagraph"/>
        <w:numPr>
          <w:ilvl w:val="0"/>
          <w:numId w:val="4"/>
        </w:numPr>
        <w:spacing w:after="0"/>
      </w:pPr>
      <w:r w:rsidRPr="00845CA5">
        <w:t xml:space="preserve">Disegna nel reticolo il percorso di Penny. </w:t>
      </w:r>
    </w:p>
    <w:tbl>
      <w:tblPr>
        <w:tblpPr w:leftFromText="141" w:rightFromText="141" w:vertAnchor="page" w:horzAnchor="margin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1080"/>
        <w:gridCol w:w="1081"/>
        <w:gridCol w:w="1080"/>
        <w:gridCol w:w="1080"/>
        <w:gridCol w:w="1081"/>
        <w:gridCol w:w="1080"/>
        <w:gridCol w:w="1080"/>
        <w:gridCol w:w="1081"/>
      </w:tblGrid>
      <w:tr w:rsidR="0002281A" w:rsidRPr="00E43B70" w:rsidTr="006E5278">
        <w:trPr>
          <w:trHeight w:val="1352"/>
        </w:trPr>
        <w:tc>
          <w:tcPr>
            <w:tcW w:w="1080" w:type="dxa"/>
          </w:tcPr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  <w:r w:rsidRPr="006E5278">
              <w:rPr>
                <w:b/>
                <w:lang w:eastAsia="it-IT"/>
              </w:rPr>
              <w:t>4</w:t>
            </w:r>
          </w:p>
        </w:tc>
        <w:tc>
          <w:tcPr>
            <w:tcW w:w="1080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1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jc w:val="center"/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jc w:val="center"/>
              <w:rPr>
                <w:lang w:eastAsia="it-IT"/>
              </w:rPr>
            </w:pPr>
          </w:p>
        </w:tc>
        <w:tc>
          <w:tcPr>
            <w:tcW w:w="1081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rPr>
                <w:lang w:eastAsia="it-IT"/>
              </w:rPr>
            </w:pPr>
            <w:r>
              <w:rPr>
                <w:noProof/>
                <w:lang w:eastAsia="it-IT"/>
              </w:rPr>
              <w:pict>
                <v:shape id="_x0000_s1070" type="#_x0000_t75" alt="http://colorare.estaticos.net/disegni/colori/201036/69cf06f03bcd85ad175f2f4ed935cd00.png" style="position:absolute;margin-left:-3.55pt;margin-top:33.25pt;width:45.75pt;height:33.75pt;z-index:251680256;visibility:visible;mso-position-horizontal-relative:margin;mso-position-vertical-relative:margin">
                  <v:imagedata r:id="rId20" o:title=""/>
                  <w10:wrap type="square" anchorx="margin" anchory="margin"/>
                </v:shape>
              </w:pict>
            </w:r>
            <w:r>
              <w:rPr>
                <w:noProof/>
                <w:lang w:eastAsia="it-IT"/>
              </w:rPr>
              <w:pict>
                <v:shape id="_x0000_s1071" type="#_x0000_t75" alt="http://colorare.estaticos.net/disegni/colori/201036/69cf06f03bcd85ad175f2f4ed935cd00.png" style="position:absolute;margin-left:-3.3pt;margin-top:-.5pt;width:39.75pt;height:36.75pt;z-index:251679232;visibility:visible;mso-position-horizontal-relative:margin;mso-position-vertical-relative:margin">
                  <v:imagedata r:id="rId21" o:title=""/>
                  <w10:wrap type="square" anchorx="margin" anchory="margin"/>
                </v:shape>
              </w:pict>
            </w:r>
          </w:p>
        </w:tc>
        <w:tc>
          <w:tcPr>
            <w:tcW w:w="1080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1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</w:tr>
      <w:tr w:rsidR="0002281A" w:rsidRPr="00E43B70" w:rsidTr="006E5278">
        <w:trPr>
          <w:trHeight w:val="1352"/>
        </w:trPr>
        <w:tc>
          <w:tcPr>
            <w:tcW w:w="1080" w:type="dxa"/>
          </w:tcPr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  <w:r w:rsidRPr="006E5278">
              <w:rPr>
                <w:b/>
                <w:lang w:eastAsia="it-IT"/>
              </w:rPr>
              <w:t>3</w:t>
            </w:r>
          </w:p>
        </w:tc>
        <w:tc>
          <w:tcPr>
            <w:tcW w:w="1080" w:type="dxa"/>
          </w:tcPr>
          <w:p w:rsidR="0002281A" w:rsidRPr="00143BF4" w:rsidRDefault="0002281A" w:rsidP="006E5278">
            <w:pPr>
              <w:jc w:val="center"/>
              <w:rPr>
                <w:lang w:eastAsia="it-IT"/>
              </w:rPr>
            </w:pPr>
            <w:r>
              <w:rPr>
                <w:noProof/>
                <w:lang w:eastAsia="it-IT"/>
              </w:rPr>
              <w:pict>
                <v:shape id="_x0000_s1072" type="#_x0000_t75" alt="http://4.bp.blogspot.com/-Nn1qBsTPhCU/U1eVJ8-y8lI/AAAAAAAABt4/VvFlybGX--U/s1600/festa+dei+nonni+3.jpg" style="position:absolute;left:0;text-align:left;margin-left:0;margin-top:16.05pt;width:38.25pt;height:51pt;z-index:251678208;visibility:visible;mso-position-horizontal:center;mso-position-horizontal-relative:margin;mso-position-vertical-relative:margin">
                  <v:imagedata r:id="rId22" o:title=""/>
                  <w10:wrap type="square" anchorx="margin" anchory="margin"/>
                </v:shape>
              </w:pict>
            </w:r>
          </w:p>
        </w:tc>
        <w:tc>
          <w:tcPr>
            <w:tcW w:w="1081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jc w:val="center"/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jc w:val="center"/>
              <w:rPr>
                <w:lang w:eastAsia="it-IT"/>
              </w:rPr>
            </w:pPr>
          </w:p>
        </w:tc>
        <w:tc>
          <w:tcPr>
            <w:tcW w:w="1081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1" w:type="dxa"/>
          </w:tcPr>
          <w:p w:rsidR="0002281A" w:rsidRPr="00143BF4" w:rsidRDefault="0002281A" w:rsidP="006E5278">
            <w:pPr>
              <w:rPr>
                <w:lang w:eastAsia="it-IT"/>
              </w:rPr>
            </w:pPr>
            <w:r w:rsidRPr="00143BF4">
              <w:rPr>
                <w:noProof/>
                <w:lang w:eastAsia="it-IT"/>
              </w:rPr>
              <w:t xml:space="preserve"> Festa</w:t>
            </w:r>
            <w:r>
              <w:rPr>
                <w:noProof/>
                <w:lang w:eastAsia="it-IT"/>
              </w:rPr>
              <w:pict>
                <v:shape id="irc_mi" o:spid="_x0000_i1026" type="#_x0000_t75" alt="http://www.comune.villaestense.pd.it/sites/comune.villaestense.pd.it/files/u3/081023CASA1.jpg" style="width:45.75pt;height:43.5pt;visibility:visible">
                  <v:imagedata r:id="rId23" o:title=""/>
                </v:shape>
              </w:pict>
            </w:r>
          </w:p>
        </w:tc>
      </w:tr>
      <w:tr w:rsidR="0002281A" w:rsidRPr="00E43B70" w:rsidTr="006E5278">
        <w:trPr>
          <w:trHeight w:val="1352"/>
        </w:trPr>
        <w:tc>
          <w:tcPr>
            <w:tcW w:w="1080" w:type="dxa"/>
          </w:tcPr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  <w:r w:rsidRPr="006E5278">
              <w:rPr>
                <w:b/>
                <w:lang w:eastAsia="it-IT"/>
              </w:rPr>
              <w:t>2</w:t>
            </w:r>
          </w:p>
        </w:tc>
        <w:tc>
          <w:tcPr>
            <w:tcW w:w="1080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1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jc w:val="center"/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rPr>
                <w:lang w:eastAsia="it-IT"/>
              </w:rPr>
            </w:pPr>
            <w:r>
              <w:rPr>
                <w:noProof/>
                <w:lang w:eastAsia="it-IT"/>
              </w:rPr>
              <w:pict>
                <v:shape id="_x0000_s1073" type="#_x0000_t75" alt="http://colorare.estaticos.net/disegni/colori/2012006/5ab1c8c3fc2bb01f492c6b4604dadc41.png" style="position:absolute;margin-left:0;margin-top:20.6pt;width:44.25pt;height:45pt;z-index:251677184;visibility:visible;mso-position-horizontal:center;mso-position-horizontal-relative:margin;mso-position-vertical-relative:margin">
                  <v:imagedata r:id="rId24" o:title=""/>
                  <w10:wrap type="square" anchorx="margin" anchory="margin"/>
                </v:shape>
              </w:pict>
            </w:r>
          </w:p>
        </w:tc>
        <w:tc>
          <w:tcPr>
            <w:tcW w:w="1081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1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</w:tr>
      <w:tr w:rsidR="0002281A" w:rsidRPr="00E43B70" w:rsidTr="006E5278">
        <w:trPr>
          <w:trHeight w:val="1352"/>
        </w:trPr>
        <w:tc>
          <w:tcPr>
            <w:tcW w:w="1080" w:type="dxa"/>
          </w:tcPr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  <w:r w:rsidRPr="006E5278">
              <w:rPr>
                <w:b/>
                <w:lang w:eastAsia="it-IT"/>
              </w:rPr>
              <w:t>1</w:t>
            </w: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jc w:val="center"/>
              <w:rPr>
                <w:lang w:eastAsia="it-IT"/>
              </w:rPr>
            </w:pPr>
            <w:r>
              <w:rPr>
                <w:noProof/>
                <w:lang w:eastAsia="it-IT"/>
              </w:rPr>
              <w:pict>
                <v:shape id="_x0000_s1074" type="#_x0000_t75" alt="http://tuttodisegni.com/files/2012/10/scoiattolo-ghiande.jpg" style="position:absolute;left:0;text-align:left;margin-left:6.55pt;margin-top:25.9pt;width:38.25pt;height:43.5pt;z-index:251676160;visibility:visible;mso-position-horizontal-relative:margin;mso-position-vertical-relative:margin">
                  <v:imagedata r:id="rId25" o:title=""/>
                  <w10:wrap type="square" anchorx="margin" anchory="margin"/>
                </v:shape>
              </w:pict>
            </w:r>
          </w:p>
        </w:tc>
        <w:tc>
          <w:tcPr>
            <w:tcW w:w="1081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jc w:val="center"/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jc w:val="center"/>
              <w:rPr>
                <w:lang w:eastAsia="it-IT"/>
              </w:rPr>
            </w:pPr>
          </w:p>
        </w:tc>
        <w:tc>
          <w:tcPr>
            <w:tcW w:w="1081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  <w:tc>
          <w:tcPr>
            <w:tcW w:w="1081" w:type="dxa"/>
          </w:tcPr>
          <w:p w:rsidR="0002281A" w:rsidRPr="00143BF4" w:rsidRDefault="0002281A" w:rsidP="006E5278">
            <w:pPr>
              <w:rPr>
                <w:lang w:eastAsia="it-IT"/>
              </w:rPr>
            </w:pPr>
          </w:p>
        </w:tc>
      </w:tr>
      <w:tr w:rsidR="0002281A" w:rsidRPr="00E43B70" w:rsidTr="006E5278">
        <w:trPr>
          <w:trHeight w:val="1352"/>
        </w:trPr>
        <w:tc>
          <w:tcPr>
            <w:tcW w:w="1080" w:type="dxa"/>
          </w:tcPr>
          <w:p w:rsidR="0002281A" w:rsidRPr="00143BF4" w:rsidRDefault="0002281A" w:rsidP="006E5278">
            <w:pPr>
              <w:jc w:val="center"/>
              <w:rPr>
                <w:lang w:eastAsia="it-IT"/>
              </w:rPr>
            </w:pPr>
          </w:p>
        </w:tc>
        <w:tc>
          <w:tcPr>
            <w:tcW w:w="1080" w:type="dxa"/>
          </w:tcPr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  <w:r w:rsidRPr="006E5278">
              <w:rPr>
                <w:b/>
                <w:lang w:eastAsia="it-IT"/>
              </w:rPr>
              <w:t>A</w:t>
            </w:r>
          </w:p>
        </w:tc>
        <w:tc>
          <w:tcPr>
            <w:tcW w:w="1081" w:type="dxa"/>
          </w:tcPr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  <w:r w:rsidRPr="006E5278">
              <w:rPr>
                <w:b/>
                <w:lang w:eastAsia="it-IT"/>
              </w:rPr>
              <w:t>B</w:t>
            </w:r>
          </w:p>
        </w:tc>
        <w:tc>
          <w:tcPr>
            <w:tcW w:w="1080" w:type="dxa"/>
          </w:tcPr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  <w:r w:rsidRPr="006E5278">
              <w:rPr>
                <w:b/>
                <w:lang w:eastAsia="it-IT"/>
              </w:rPr>
              <w:t>C</w:t>
            </w:r>
          </w:p>
        </w:tc>
        <w:tc>
          <w:tcPr>
            <w:tcW w:w="1080" w:type="dxa"/>
          </w:tcPr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  <w:r w:rsidRPr="006E5278">
              <w:rPr>
                <w:b/>
                <w:lang w:eastAsia="it-IT"/>
              </w:rPr>
              <w:t>D</w:t>
            </w:r>
          </w:p>
        </w:tc>
        <w:tc>
          <w:tcPr>
            <w:tcW w:w="1081" w:type="dxa"/>
          </w:tcPr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  <w:r w:rsidRPr="006E5278">
              <w:rPr>
                <w:b/>
                <w:lang w:eastAsia="it-IT"/>
              </w:rPr>
              <w:t>E</w:t>
            </w:r>
          </w:p>
        </w:tc>
        <w:tc>
          <w:tcPr>
            <w:tcW w:w="1080" w:type="dxa"/>
          </w:tcPr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  <w:r w:rsidRPr="006E5278">
              <w:rPr>
                <w:b/>
                <w:lang w:eastAsia="it-IT"/>
              </w:rPr>
              <w:t>F</w:t>
            </w:r>
          </w:p>
        </w:tc>
        <w:tc>
          <w:tcPr>
            <w:tcW w:w="1080" w:type="dxa"/>
          </w:tcPr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  <w:r w:rsidRPr="006E5278">
              <w:rPr>
                <w:b/>
                <w:lang w:eastAsia="it-IT"/>
              </w:rPr>
              <w:t>G</w:t>
            </w:r>
          </w:p>
        </w:tc>
        <w:tc>
          <w:tcPr>
            <w:tcW w:w="1081" w:type="dxa"/>
          </w:tcPr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</w:p>
          <w:p w:rsidR="0002281A" w:rsidRPr="006E5278" w:rsidRDefault="0002281A" w:rsidP="006E5278">
            <w:pPr>
              <w:jc w:val="center"/>
              <w:rPr>
                <w:b/>
                <w:lang w:eastAsia="it-IT"/>
              </w:rPr>
            </w:pPr>
            <w:r w:rsidRPr="006E5278">
              <w:rPr>
                <w:b/>
                <w:lang w:eastAsia="it-IT"/>
              </w:rPr>
              <w:t>H</w:t>
            </w:r>
          </w:p>
        </w:tc>
      </w:tr>
    </w:tbl>
    <w:p w:rsidR="0002281A" w:rsidRPr="00143BF4" w:rsidRDefault="0002281A" w:rsidP="00143BF4">
      <w:pPr>
        <w:spacing w:after="0"/>
      </w:pPr>
    </w:p>
    <w:p w:rsidR="0002281A" w:rsidRPr="00143BF4" w:rsidRDefault="0002281A" w:rsidP="00143BF4">
      <w:pPr>
        <w:pStyle w:val="ListParagraph"/>
        <w:numPr>
          <w:ilvl w:val="0"/>
          <w:numId w:val="4"/>
        </w:numPr>
        <w:rPr>
          <w:noProof/>
          <w:lang w:eastAsia="it-IT"/>
        </w:rPr>
      </w:pPr>
      <w:r w:rsidRPr="00143BF4">
        <w:rPr>
          <w:rFonts w:cs="Arial"/>
        </w:rPr>
        <w:t>Ora completa le frasi indicando le coordinate delle caselle.</w:t>
      </w:r>
      <w:r w:rsidRPr="006D0CFE">
        <w:rPr>
          <w:noProof/>
          <w:lang w:eastAsia="it-IT"/>
        </w:rPr>
        <w:t xml:space="preserve"> </w:t>
      </w:r>
    </w:p>
    <w:p w:rsidR="0002281A" w:rsidRPr="00845CA5" w:rsidRDefault="0002281A" w:rsidP="00143BF4">
      <w:pPr>
        <w:spacing w:line="240" w:lineRule="auto"/>
        <w:rPr>
          <w:rFonts w:cs="Arial"/>
        </w:rPr>
      </w:pPr>
      <w:r w:rsidRPr="00845CA5">
        <w:rPr>
          <w:rFonts w:cs="Arial"/>
        </w:rPr>
        <w:t>La casa dei nonni  si trova in  ………………………………………..</w:t>
      </w:r>
    </w:p>
    <w:p w:rsidR="0002281A" w:rsidRPr="00845CA5" w:rsidRDefault="0002281A" w:rsidP="00143BF4">
      <w:pPr>
        <w:spacing w:line="240" w:lineRule="auto"/>
        <w:rPr>
          <w:rFonts w:cs="Arial"/>
        </w:rPr>
      </w:pPr>
      <w:r w:rsidRPr="00845CA5">
        <w:rPr>
          <w:rFonts w:cs="Arial"/>
        </w:rPr>
        <w:t>Gli amici ricci  si trovano in ..………………………………………….</w:t>
      </w:r>
      <w:r w:rsidRPr="00AC6C25">
        <w:rPr>
          <w:noProof/>
          <w:lang w:eastAsia="it-IT"/>
        </w:rPr>
        <w:t xml:space="preserve"> </w:t>
      </w:r>
    </w:p>
    <w:p w:rsidR="0002281A" w:rsidRPr="00845CA5" w:rsidRDefault="0002281A" w:rsidP="00143BF4">
      <w:pPr>
        <w:spacing w:line="240" w:lineRule="auto"/>
        <w:rPr>
          <w:rFonts w:cs="Arial"/>
        </w:rPr>
      </w:pPr>
      <w:r w:rsidRPr="00845CA5">
        <w:rPr>
          <w:rFonts w:cs="Arial"/>
        </w:rPr>
        <w:t>Il centro del bosco è in ………………………………………………….</w:t>
      </w:r>
    </w:p>
    <w:p w:rsidR="0002281A" w:rsidRDefault="0002281A" w:rsidP="00143BF4">
      <w:pPr>
        <w:spacing w:line="240" w:lineRule="auto"/>
        <w:rPr>
          <w:rFonts w:cs="Arial"/>
        </w:rPr>
      </w:pPr>
      <w:r w:rsidRPr="00845CA5">
        <w:rPr>
          <w:rFonts w:cs="Arial"/>
        </w:rPr>
        <w:t>La casa dove si svolge la festa  si trova in  ………………………….</w:t>
      </w:r>
    </w:p>
    <w:p w:rsidR="0002281A" w:rsidRDefault="0002281A" w:rsidP="0040487B">
      <w:pPr>
        <w:jc w:val="both"/>
      </w:pPr>
      <w:smartTag w:uri="urn:schemas-microsoft-com:office:smarttags" w:element="PersonName">
        <w:smartTagPr>
          <w:attr w:name="ProductID" w:val="La Festa"/>
        </w:smartTagPr>
        <w:r>
          <w:t>La Festa</w:t>
        </w:r>
      </w:smartTag>
      <w:r>
        <w:t xml:space="preserve"> del Bosco ha inizio alle ore 20.00, ma la scoiattolina Penny arriva con un quarto d’ora di ritardo. </w:t>
      </w:r>
    </w:p>
    <w:p w:rsidR="0002281A" w:rsidRDefault="0002281A" w:rsidP="0040487B">
      <w:pPr>
        <w:pStyle w:val="ListParagraph"/>
        <w:numPr>
          <w:ilvl w:val="0"/>
          <w:numId w:val="8"/>
        </w:numPr>
        <w:jc w:val="both"/>
      </w:pPr>
      <w:r>
        <w:t>A che ora arriva Penny ? ……………………………………………………………………………..</w:t>
      </w:r>
    </w:p>
    <w:p w:rsidR="0002281A" w:rsidRDefault="0002281A" w:rsidP="0040487B">
      <w:pPr>
        <w:pStyle w:val="ListParagraph"/>
        <w:ind w:left="360"/>
        <w:jc w:val="both"/>
      </w:pPr>
    </w:p>
    <w:p w:rsidR="0002281A" w:rsidRDefault="0002281A" w:rsidP="0040487B">
      <w:pPr>
        <w:jc w:val="both"/>
        <w:rPr>
          <w:color w:val="FF0000"/>
        </w:rPr>
      </w:pPr>
      <w:r w:rsidRPr="00AD4AD5">
        <w:rPr>
          <w:color w:val="000000"/>
        </w:rPr>
        <w:t xml:space="preserve">Penny  è arrivata in ritardo perché ha avuto difficoltà nella lettura dell’orologio. </w:t>
      </w:r>
    </w:p>
    <w:p w:rsidR="0002281A" w:rsidRDefault="0002281A" w:rsidP="0040487B">
      <w:pPr>
        <w:pStyle w:val="ListParagraph"/>
        <w:numPr>
          <w:ilvl w:val="0"/>
          <w:numId w:val="9"/>
        </w:numPr>
        <w:jc w:val="both"/>
      </w:pPr>
      <w:r w:rsidRPr="00AD4AD5">
        <w:rPr>
          <w:color w:val="000000"/>
        </w:rPr>
        <w:t>Aiutala, mostrando come si legge l’orologio.</w:t>
      </w:r>
      <w:r>
        <w:t xml:space="preserve"> Disegna le lancette all’ora indicata:</w:t>
      </w:r>
    </w:p>
    <w:p w:rsidR="0002281A" w:rsidRPr="00C63A77" w:rsidRDefault="0002281A" w:rsidP="0040487B">
      <w:pPr>
        <w:jc w:val="both"/>
      </w:pPr>
      <w:r>
        <w:rPr>
          <w:noProof/>
          <w:lang w:eastAsia="it-IT"/>
        </w:rPr>
        <w:pict>
          <v:shape id="Immagine 2" o:spid="_x0000_s1075" type="#_x0000_t75" style="position:absolute;left:0;text-align:left;margin-left:44.55pt;margin-top:4.6pt;width:399.75pt;height:2in;z-index:251683328;visibility:visible">
            <v:imagedata r:id="rId26" o:title=""/>
            <w10:wrap type="square"/>
          </v:shape>
        </w:pict>
      </w:r>
    </w:p>
    <w:p w:rsidR="0002281A" w:rsidRDefault="0002281A" w:rsidP="0040487B">
      <w:pPr>
        <w:jc w:val="both"/>
      </w:pPr>
    </w:p>
    <w:p w:rsidR="0002281A" w:rsidRDefault="0002281A" w:rsidP="0040487B">
      <w:pPr>
        <w:jc w:val="both"/>
      </w:pPr>
    </w:p>
    <w:p w:rsidR="0002281A" w:rsidRDefault="0002281A" w:rsidP="0040487B">
      <w:pPr>
        <w:pStyle w:val="ListParagraph"/>
        <w:numPr>
          <w:ilvl w:val="0"/>
          <w:numId w:val="9"/>
        </w:numPr>
        <w:jc w:val="both"/>
      </w:pPr>
      <w:r w:rsidRPr="00AD4AD5">
        <w:rPr>
          <w:color w:val="000000"/>
        </w:rPr>
        <w:t>Spiega poi a Penny ore e minuti, mettendo una crocetta accanto alla</w:t>
      </w:r>
      <w:r>
        <w:t xml:space="preserve"> </w:t>
      </w:r>
      <w:r w:rsidRPr="00A0419E">
        <w:t xml:space="preserve"> frase NON vera:</w:t>
      </w:r>
    </w:p>
    <w:p w:rsidR="0002281A" w:rsidRDefault="0002281A" w:rsidP="0040487B">
      <w:pPr>
        <w:pStyle w:val="ListParagraph"/>
        <w:numPr>
          <w:ilvl w:val="1"/>
          <w:numId w:val="10"/>
        </w:numPr>
        <w:jc w:val="both"/>
      </w:pPr>
      <w:r>
        <w:t>in un’ora ci sono 60 minuti</w:t>
      </w:r>
    </w:p>
    <w:p w:rsidR="0002281A" w:rsidRDefault="0002281A" w:rsidP="0040487B">
      <w:pPr>
        <w:pStyle w:val="ListParagraph"/>
        <w:numPr>
          <w:ilvl w:val="1"/>
          <w:numId w:val="10"/>
        </w:numPr>
        <w:jc w:val="both"/>
      </w:pPr>
      <w:r>
        <w:t>in mezz’ora ci sono 30 minuti</w:t>
      </w:r>
    </w:p>
    <w:p w:rsidR="0002281A" w:rsidRDefault="0002281A" w:rsidP="0040487B">
      <w:pPr>
        <w:pStyle w:val="ListParagraph"/>
        <w:numPr>
          <w:ilvl w:val="1"/>
          <w:numId w:val="10"/>
        </w:numPr>
        <w:jc w:val="both"/>
      </w:pPr>
      <w:r>
        <w:t>in un quarto d’ora ci sono 45 minuti.</w:t>
      </w:r>
    </w:p>
    <w:p w:rsidR="0002281A" w:rsidRPr="00F73A25" w:rsidRDefault="0002281A" w:rsidP="0040487B">
      <w:pPr>
        <w:ind w:left="720"/>
        <w:jc w:val="both"/>
      </w:pPr>
    </w:p>
    <w:p w:rsidR="0002281A" w:rsidRPr="00A0419E" w:rsidRDefault="0002281A" w:rsidP="0040487B">
      <w:pPr>
        <w:numPr>
          <w:ilvl w:val="2"/>
          <w:numId w:val="10"/>
        </w:numPr>
        <w:tabs>
          <w:tab w:val="clear" w:pos="2160"/>
        </w:tabs>
        <w:ind w:left="720"/>
        <w:jc w:val="both"/>
      </w:pPr>
      <w:r w:rsidRPr="00AD4AD5">
        <w:rPr>
          <w:color w:val="000000"/>
        </w:rPr>
        <w:t>Penny sa che la sua mamma l’aspetta a mezzanotte e non vuole sbagliare l’ora del ritorno. Per aiutarla</w:t>
      </w:r>
      <w:r>
        <w:t xml:space="preserve">, cerchia l’orologio corrispondente a quell’orario. </w:t>
      </w:r>
    </w:p>
    <w:p w:rsidR="0002281A" w:rsidRDefault="0002281A" w:rsidP="0040487B">
      <w:pPr>
        <w:jc w:val="both"/>
      </w:pPr>
      <w:r>
        <w:rPr>
          <w:noProof/>
          <w:lang w:eastAsia="it-IT"/>
        </w:rPr>
        <w:pict>
          <v:group id="Gruppo 10" o:spid="_x0000_s1076" style="position:absolute;left:0;text-align:left;margin-left:44.55pt;margin-top:26.05pt;width:427.5pt;height:120.75pt;z-index:251682304" coordsize="54292,153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QWRvYmUgUGhvdG9zaG9wIENTMyBXaW5kb3dzADIwMTA6MDg6MDUgMTQ6NDU6NTQA&#10;AAeQAwACAAAAFAAAEOyQBAACAAAAFAAAEQCSkQACAAAAAzAwAACSkgACAAAAAzAwAACgAgAEAAAA&#10;AQAAAxugAwAEAAAAAQAAAhzqHAAHAAAIDAAACOAAAAAAHOoAAAAI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yMDEwOjA4OjA1IDE0OjQ1&#10;OjU0ADIwMTA6MDg6MDUgMTQ6NDU6NTQAAAD/4gxYSUNDX1BST0ZJTEUAAQEAAAxITGlubwIQAABt&#10;bnRyUkdCIFhZWiAHzgACAAkABgAxAABhY3NwTVNGVAAAAABJRUMgc1JHQgAAAAAAAAAAAAAAAA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8P3hwYWNr&#10;ZXQgZW5kPSd3Jz8+/9sAQwAEAgMDAwIEAwMDBAQEBAUJBgUFBQULCAgGCQ0LDQ0NCwwMDhAUEQ4P&#10;Ew8MDBIYEhMVFhcXFw4RGRsZFhoUFhcW/9sAQwEEBAQFBQUKBgYKFg8MDxYWFhYWFhYWFhYWFhYW&#10;FhYWFhYWFhYWFhYWFhYWFhYWFhYWFhYWFhYWFhYWFhYWFhYW/8AAEQgArgJ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">
            <v:shape id="Immagine 3" o:spid="_x0000_s1077" type="#_x0000_t75" style="position:absolute;width:54292;height:15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SwQTDAAAA2gAAAA8AAABkcnMvZG93bnJldi54bWxEj0FrwkAUhO9C/8PyCr2ZTVsQSV2DlApC&#10;KTW20Osz+0xCsm/D7mpif70rCB6HmfmGWeSj6cSJnG8sK3hOUhDEpdUNVwp+f9bTOQgfkDV2lknB&#10;mTzky4fJAjNtBy7otAuViBD2GSqoQ+gzKX1Zk0Gf2J44egfrDIYoXSW1wyHCTSdf0nQmDTYcF2rs&#10;6b2mst0djYJg9x/9v/z8Gr4Lc/5z7bhdrQulnh7H1RuIQGO4h2/tjVbwCtcr8QbI5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5LBBMMAAADaAAAADwAAAAAAAAAAAAAAAACf&#10;AgAAZHJzL2Rvd25yZXYueG1sUEsFBgAAAAAEAAQA9wAAAI8DAAAAAA==&#10;">
              <v:imagedata r:id="rId27" o:title="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4" o:spid="_x0000_s1078" type="#_x0000_t32" style="position:absolute;left:45148;top:3048;width:0;height:37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BmH8MAAADaAAAADwAAAGRycy9kb3ducmV2LnhtbESPT2sCMRTE74V+h/AK3mrWIkVWo1Sh&#10;4rH+AT0+N8/N0s3LmkR399s3BcHjMDO/YWaLztbiTj5UjhWMhhkI4sLpiksFh/33+wREiMgaa8ek&#10;oKcAi/nrywxz7Vre0n0XS5EgHHJUYGJscilDYchiGLqGOHkX5y3GJH0ptcc2wW0tP7LsU1qsOC0Y&#10;bGhlqPjd3ayCaz86L8/9uvlp+/XRLP3p2G5PSg3euq8piEhdfIYf7Y1WMIb/K+kG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wZh/DAAAA2gAAAA8AAAAAAAAAAAAA&#10;AAAAoQIAAGRycy9kb3ducmV2LnhtbFBLBQYAAAAABAAEAPkAAACRAwAAAAA=&#10;" strokeweight="1.5pt">
              <v:stroke endarrow="open"/>
            </v:shape>
            <v:shape id="Connettore 2 5" o:spid="_x0000_s1079" type="#_x0000_t32" style="position:absolute;left:45148;top:4381;width:0;height:285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IUv8IAAADaAAAADwAAAGRycy9kb3ducmV2LnhtbESPT2sCMRTE74V+h/AKvdVkrUrZmpUi&#10;rHqsf+j5sXndLN28rJuo67c3BcHjMDO/YeaLwbXiTH1oPGvIRgoEceVNw7WGw758+wARIrLB1jNp&#10;uFKARfH8NMfc+Atv6byLtUgQDjlqsDF2uZShsuQwjHxHnLxf3zuMSfa1ND1eEty1cqzUTDpsOC1Y&#10;7GhpqfrbnZyGn3Vmh3qj7PvpONmr1XcZ6FBq/foyfH2CiDTER/je3hgNU/i/km6ALG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6IUv8IAAADaAAAADwAAAAAAAAAAAAAA&#10;AAChAgAAZHJzL2Rvd25yZXYueG1sUEsFBgAAAAAEAAQA+QAAAJADAAAAAA==&#10;" strokeweight="1.5pt">
              <v:stroke endarrow="open"/>
            </v:shape>
            <v:shape id="Connettore 2 6" o:spid="_x0000_s1080" type="#_x0000_t32" style="position:absolute;left:26670;top:3048;width:0;height:371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CKyMIAAADaAAAADwAAAGRycy9kb3ducmV2LnhtbESPwWrDMBBE74X8g9hCbo3kpoTgRAml&#10;4NbH1gk5L9bWMrVWjiUnzt9HhUKPw8y8Ybb7yXXiQkNoPWvIFgoEce1Ny42G46F4WoMIEdlg55k0&#10;3CjAfjd72GJu/JW/6FLFRiQIhxw12Bj7XMpQW3IYFr4nTt63HxzGJIdGmgGvCe46+azUSjpsOS1Y&#10;7OnNUv1TjU7D6SOzU1MquxzPLwf1/lkEOhZazx+n1w2ISFP8D/+1S6NhBb9X0g2Qu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CKyMIAAADaAAAADwAAAAAAAAAAAAAA&#10;AAChAgAAZHJzL2Rvd25yZXYueG1sUEsFBgAAAAAEAAQA+QAAAJADAAAAAA==&#10;" strokeweight="1.5pt">
              <v:stroke endarrow="open"/>
            </v:shape>
            <v:shape id="Connettore 2 7" o:spid="_x0000_s1081" type="#_x0000_t32" style="position:absolute;left:26670;top:7048;width:23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ExCcQAAADaAAAADwAAAGRycy9kb3ducmV2LnhtbESPzWrDMBCE74G8g9hAL6GWU2hiXMuh&#10;hAZiQg75eYDF2tqm1sq1VNt9+6oQyHGYmW+YbDuZVgzUu8ayglUUgyAurW64UnC77p8TEM4ja2wt&#10;k4JfcrDN57MMU21HPtNw8ZUIEHYpKqi971IpXVmTQRfZjjh4n7Y36IPsK6l7HAPctPIljtfSYMNh&#10;ocaOdjWVX5cfoyA5Fa/HcrnTH3QqrDwUK/ret0o9Lab3NxCeJv8I39sHrWAD/1fCDZ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ETEJxAAAANoAAAAPAAAAAAAAAAAA&#10;AAAAAKECAABkcnMvZG93bnJldi54bWxQSwUGAAAAAAQABAD5AAAAkgMAAAAA&#10;" strokeweight="1.5pt">
              <v:stroke endarrow="open"/>
            </v:shape>
            <v:shape id="Connettore 2 8" o:spid="_x0000_s1082" type="#_x0000_t32" style="position:absolute;left:8001;top:4381;width:0;height:257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O7Ib0AAADaAAAADwAAAGRycy9kb3ducmV2LnhtbERPy4rCMBTdC/MP4Q6408QHIh2jDELV&#10;pVqZ9aW5NsXmptNE7fz9ZCG4PJz3atO7RjyoC7VnDZOxAkFcelNzpeFS5KMliBCRDTaeScMfBdis&#10;PwYrzIx/8oke51iJFMIhQw02xjaTMpSWHIaxb4kTd/Wdw5hgV0nT4TOFu0ZOlVpIhzWnBostbS2V&#10;t/PdafjZT2xfHZSd3X/nhdod80CXXOvhZ//9BSJSH9/il/tgNKSt6Uq6AXL9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GjuyG9AAAA2gAAAA8AAAAAAAAAAAAAAAAAoQIA&#10;AGRycy9kb3ducmV2LnhtbFBLBQYAAAAABAAEAPkAAACLAwAAAAA=&#10;" strokeweight="1.5pt">
              <v:stroke endarrow="open"/>
            </v:shape>
            <v:shape id="Connettore 2 9" o:spid="_x0000_s1083" type="#_x0000_t32" style="position:absolute;left:6191;top:4000;width:1810;height:323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v2wsIAAADaAAAADwAAAGRycy9kb3ducmV2LnhtbESPzYrCMBSF94LvEK4wGxnTGUS0Y5Sh&#10;oLgSbAuzvTR32mJzU5poq09vBMHl4fx8nPV2MI24Uudqywq+ZhEI4sLqmksFebb7XIJwHlljY5kU&#10;3MjBdjMerTHWtucTXVNfijDCLkYFlfdtLKUrKjLoZrYlDt6/7Qz6ILtS6g77MG4a+R1FC2mw5kCo&#10;sKWkouKcXkzg7pPp6jzP/3R2PCyO+p7u+yxR6mMy/P6A8DT4d/jVPmgFK3heCTdAb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Dv2wsIAAADaAAAADwAAAAAAAAAAAAAA&#10;AAChAgAAZHJzL2Rvd25yZXYueG1sUEsFBgAAAAAEAAQA+QAAAJADAAAAAA==&#10;" strokeweight="1.5pt">
              <v:stroke endarrow="open"/>
            </v:shape>
          </v:group>
        </w:pict>
      </w:r>
    </w:p>
    <w:p w:rsidR="0002281A" w:rsidRDefault="0002281A" w:rsidP="0040487B">
      <w:pPr>
        <w:jc w:val="both"/>
      </w:pPr>
    </w:p>
    <w:p w:rsidR="0002281A" w:rsidRDefault="0002281A" w:rsidP="0040487B">
      <w:pPr>
        <w:jc w:val="both"/>
      </w:pPr>
    </w:p>
    <w:p w:rsidR="0002281A" w:rsidRDefault="0002281A" w:rsidP="0040487B">
      <w:pPr>
        <w:jc w:val="both"/>
      </w:pPr>
    </w:p>
    <w:p w:rsidR="0002281A" w:rsidRDefault="0002281A" w:rsidP="0040487B">
      <w:pPr>
        <w:jc w:val="both"/>
      </w:pPr>
    </w:p>
    <w:p w:rsidR="0002281A" w:rsidRDefault="0002281A" w:rsidP="0040487B">
      <w:pPr>
        <w:jc w:val="both"/>
      </w:pPr>
    </w:p>
    <w:p w:rsidR="0002281A" w:rsidRDefault="0002281A" w:rsidP="0040487B">
      <w:pPr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84" type="#_x0000_t202" style="position:absolute;left:0;text-align:left;margin-left:51.3pt;margin-top:76.15pt;width:116.25pt;height:31.5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" stroked="f">
            <v:textbox>
              <w:txbxContent>
                <w:p w:rsidR="0002281A" w:rsidRPr="0049122E" w:rsidRDefault="0002281A" w:rsidP="0040487B">
                  <w:r w:rsidRPr="0049122E">
                    <w:t>= 1 preferenza</w:t>
                  </w:r>
                </w:p>
              </w:txbxContent>
            </v:textbox>
          </v:shape>
        </w:pict>
      </w:r>
      <w:r w:rsidRPr="000239B3">
        <w:t xml:space="preserve">Alla Festa del Bosco gli invitati hanno </w:t>
      </w:r>
      <w:r>
        <w:t>mangiato</w:t>
      </w:r>
      <w:r w:rsidRPr="000239B3">
        <w:t xml:space="preserve"> </w:t>
      </w:r>
      <w:r>
        <w:t xml:space="preserve">fino a tardi. Topo Tip ha chiesto agli ospiti </w:t>
      </w:r>
      <w:r w:rsidRPr="00AD4AD5">
        <w:rPr>
          <w:color w:val="000000"/>
        </w:rPr>
        <w:t>quale cibo era piaciuto di più</w:t>
      </w:r>
      <w:r>
        <w:t xml:space="preserve">: nel grafico si  osservano le preferenze espresse dagli invitati. </w:t>
      </w:r>
    </w:p>
    <w:tbl>
      <w:tblPr>
        <w:tblpPr w:leftFromText="141" w:rightFromText="141" w:vertAnchor="text" w:tblpY="1"/>
        <w:tblOverlap w:val="never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"/>
      </w:tblGrid>
      <w:tr w:rsidR="0002281A" w:rsidRPr="00AE6793" w:rsidTr="00517D45">
        <w:trPr>
          <w:trHeight w:val="322"/>
        </w:trPr>
        <w:tc>
          <w:tcPr>
            <w:tcW w:w="942" w:type="dxa"/>
          </w:tcPr>
          <w:p w:rsidR="0002281A" w:rsidRPr="00AE6793" w:rsidRDefault="0002281A" w:rsidP="00517D45">
            <w:pPr>
              <w:rPr>
                <w:sz w:val="12"/>
              </w:rPr>
            </w:pPr>
          </w:p>
        </w:tc>
      </w:tr>
    </w:tbl>
    <w:p w:rsidR="0002281A" w:rsidRDefault="0002281A" w:rsidP="0040487B">
      <w:r>
        <w:rPr>
          <w:noProof/>
          <w:lang w:eastAsia="it-IT"/>
        </w:rPr>
        <w:pict>
          <v:shape id="_x0000_s1085" type="#_x0000_t75" style="position:absolute;margin-left:-12.4pt;margin-top:32.05pt;width:401pt;height:198.2pt;z-index:-251632128;visibility:visible;mso-position-horizontal-relative:text;mso-position-vertical-relative:text" wrapcoords="-40 0 -40 21518 21600 21518 21600 0 -40 0">
            <v:imagedata r:id="rId28" o:title=""/>
            <w10:wrap type="tight"/>
          </v:shape>
        </w:pict>
      </w:r>
      <w:r>
        <w:br w:type="textWrapping" w:clear="all"/>
      </w:r>
    </w:p>
    <w:p w:rsidR="0002281A" w:rsidRPr="00E60A4B" w:rsidRDefault="0002281A" w:rsidP="0040487B">
      <w:pPr>
        <w:pStyle w:val="ListParagraph"/>
        <w:numPr>
          <w:ilvl w:val="0"/>
          <w:numId w:val="5"/>
        </w:numPr>
      </w:pPr>
      <w:r w:rsidRPr="00E60A4B">
        <w:t>Qual è il cibo che è piaciuto di più ? ……………………………………………………………………</w:t>
      </w:r>
      <w:r>
        <w:t>………………………………………………………</w:t>
      </w:r>
    </w:p>
    <w:p w:rsidR="0002281A" w:rsidRPr="00E60A4B" w:rsidRDefault="0002281A" w:rsidP="0040487B">
      <w:pPr>
        <w:pStyle w:val="ListParagraph"/>
        <w:numPr>
          <w:ilvl w:val="0"/>
          <w:numId w:val="5"/>
        </w:numPr>
      </w:pPr>
      <w:r w:rsidRPr="00E60A4B">
        <w:t>Qual è il cibo che è piaciuto di meno ? ………………………………………………………………</w:t>
      </w:r>
      <w:r>
        <w:t>……………………………………………………………</w:t>
      </w:r>
    </w:p>
    <w:p w:rsidR="0002281A" w:rsidRDefault="0002281A" w:rsidP="0040487B">
      <w:pPr>
        <w:pStyle w:val="ListParagraph"/>
        <w:numPr>
          <w:ilvl w:val="0"/>
          <w:numId w:val="5"/>
        </w:numPr>
      </w:pPr>
      <w:r>
        <w:t>Quali sono i</w:t>
      </w:r>
      <w:r w:rsidRPr="00C66EEA">
        <w:rPr>
          <w:color w:val="FF0000"/>
        </w:rPr>
        <w:t xml:space="preserve"> </w:t>
      </w:r>
      <w:r w:rsidRPr="00E60A4B">
        <w:t>cibi che hanno ricevuto lo stesso nume</w:t>
      </w:r>
      <w:r>
        <w:t>ro di preferenze? ……………………………………………………………………………………………………………………………</w:t>
      </w:r>
    </w:p>
    <w:p w:rsidR="0002281A" w:rsidRPr="00AD4AD5" w:rsidRDefault="0002281A" w:rsidP="0040487B">
      <w:pPr>
        <w:pStyle w:val="ListParagraph"/>
        <w:numPr>
          <w:ilvl w:val="0"/>
          <w:numId w:val="5"/>
        </w:numPr>
        <w:rPr>
          <w:color w:val="000000"/>
        </w:rPr>
      </w:pPr>
      <w:r w:rsidRPr="00AD4AD5">
        <w:rPr>
          <w:color w:val="000000"/>
        </w:rPr>
        <w:t>Che cosa hai fatto per capire qual è il cibo che è piaciuto  di più?</w:t>
      </w:r>
    </w:p>
    <w:p w:rsidR="0002281A" w:rsidRDefault="0002281A" w:rsidP="0040487B">
      <w:pPr>
        <w:pStyle w:val="ListParagraph"/>
        <w:ind w:left="360"/>
      </w:pPr>
      <w:r>
        <w:t>……………………………………………………………………………………………………………………………</w:t>
      </w:r>
    </w:p>
    <w:p w:rsidR="0002281A" w:rsidRDefault="0002281A" w:rsidP="0040487B">
      <w:pPr>
        <w:pStyle w:val="ListParagraph"/>
        <w:ind w:left="360"/>
      </w:pPr>
      <w:r>
        <w:t>……………………………………………………………………………………………………………………………</w:t>
      </w:r>
    </w:p>
    <w:p w:rsidR="0002281A" w:rsidRDefault="0002281A" w:rsidP="0040487B">
      <w:pPr>
        <w:pStyle w:val="ListParagraph"/>
        <w:ind w:left="360"/>
      </w:pPr>
      <w:r>
        <w:t>……………………………………………………………………………………………………………………………</w:t>
      </w:r>
    </w:p>
    <w:p w:rsidR="0002281A" w:rsidRPr="00AD4AD5" w:rsidRDefault="0002281A" w:rsidP="0040487B">
      <w:pPr>
        <w:pStyle w:val="ListParagraph"/>
        <w:numPr>
          <w:ilvl w:val="0"/>
          <w:numId w:val="11"/>
        </w:numPr>
        <w:tabs>
          <w:tab w:val="clear" w:pos="1080"/>
        </w:tabs>
        <w:ind w:left="360" w:firstLine="0"/>
        <w:rPr>
          <w:color w:val="000000"/>
        </w:rPr>
      </w:pPr>
      <w:r w:rsidRPr="00AD4AD5">
        <w:rPr>
          <w:color w:val="000000"/>
        </w:rPr>
        <w:t xml:space="preserve">E per capire quali cibi hanno ricevuto lo stesso numero di preferenze? </w:t>
      </w:r>
    </w:p>
    <w:p w:rsidR="0002281A" w:rsidRDefault="0002281A" w:rsidP="0040487B">
      <w:pPr>
        <w:pStyle w:val="ListParagraph"/>
        <w:ind w:left="0"/>
      </w:pPr>
      <w:r>
        <w:t xml:space="preserve">    ……………………………………………………………………………………………………………………………</w:t>
      </w:r>
    </w:p>
    <w:p w:rsidR="0002281A" w:rsidRDefault="0002281A" w:rsidP="0040487B">
      <w:pPr>
        <w:pStyle w:val="ListParagraph"/>
        <w:ind w:left="0"/>
      </w:pPr>
      <w:r>
        <w:t xml:space="preserve">    ……………………………………………………………………………………………………………………………</w:t>
      </w:r>
    </w:p>
    <w:p w:rsidR="0002281A" w:rsidRDefault="0002281A" w:rsidP="0040487B">
      <w:pPr>
        <w:pStyle w:val="ListParagraph"/>
        <w:ind w:left="0"/>
      </w:pPr>
      <w:r>
        <w:t xml:space="preserve">    ……………………………………………………………………………………………………………………………</w:t>
      </w:r>
    </w:p>
    <w:p w:rsidR="0002281A" w:rsidRDefault="0002281A" w:rsidP="0040487B">
      <w:pPr>
        <w:pStyle w:val="ListParagraph"/>
        <w:ind w:left="360"/>
        <w:rPr>
          <w:color w:val="0000FF"/>
        </w:rPr>
      </w:pPr>
    </w:p>
    <w:p w:rsidR="0002281A" w:rsidRDefault="0002281A" w:rsidP="0040487B">
      <w:pPr>
        <w:pStyle w:val="ListParagraph"/>
        <w:ind w:left="360"/>
        <w:rPr>
          <w:color w:val="0000FF"/>
        </w:rPr>
      </w:pPr>
    </w:p>
    <w:p w:rsidR="0002281A" w:rsidRPr="00DA590E" w:rsidRDefault="0002281A" w:rsidP="0040487B">
      <w:pPr>
        <w:pStyle w:val="ListParagraph"/>
        <w:ind w:left="360"/>
        <w:rPr>
          <w:color w:val="0000FF"/>
        </w:rPr>
      </w:pPr>
    </w:p>
    <w:p w:rsidR="0002281A" w:rsidRPr="00E60A4B" w:rsidRDefault="0002281A" w:rsidP="0040487B">
      <w:pPr>
        <w:pStyle w:val="ListParagraph"/>
        <w:numPr>
          <w:ilvl w:val="0"/>
          <w:numId w:val="6"/>
        </w:numPr>
      </w:pPr>
      <w:r w:rsidRPr="00E60A4B">
        <w:t>Quanti animaletti hanno partecipato alla Festa del Bosco?</w:t>
      </w:r>
    </w:p>
    <w:p w:rsidR="0002281A" w:rsidRDefault="0002281A" w:rsidP="0040487B">
      <w:pPr>
        <w:pStyle w:val="ListParagraph"/>
        <w:numPr>
          <w:ilvl w:val="0"/>
          <w:numId w:val="7"/>
        </w:numPr>
      </w:pPr>
      <w:r>
        <w:t>24</w:t>
      </w:r>
    </w:p>
    <w:p w:rsidR="0002281A" w:rsidRDefault="0002281A" w:rsidP="0040487B">
      <w:pPr>
        <w:pStyle w:val="ListParagraph"/>
        <w:numPr>
          <w:ilvl w:val="0"/>
          <w:numId w:val="7"/>
        </w:numPr>
      </w:pPr>
      <w:r>
        <w:t>22</w:t>
      </w:r>
    </w:p>
    <w:p w:rsidR="0002281A" w:rsidRDefault="0002281A" w:rsidP="0040487B">
      <w:pPr>
        <w:pStyle w:val="ListParagraph"/>
        <w:numPr>
          <w:ilvl w:val="0"/>
          <w:numId w:val="7"/>
        </w:numPr>
      </w:pPr>
      <w:r>
        <w:t>26</w:t>
      </w:r>
    </w:p>
    <w:p w:rsidR="0002281A" w:rsidRDefault="0002281A" w:rsidP="0040487B">
      <w:pPr>
        <w:pStyle w:val="ListParagraph"/>
        <w:numPr>
          <w:ilvl w:val="0"/>
          <w:numId w:val="7"/>
        </w:numPr>
      </w:pPr>
      <w:r>
        <w:t>27</w:t>
      </w:r>
    </w:p>
    <w:p w:rsidR="0002281A" w:rsidRDefault="0002281A" w:rsidP="0040487B">
      <w:pPr>
        <w:pStyle w:val="ListParagraph"/>
        <w:ind w:left="360"/>
        <w:rPr>
          <w:color w:val="0000FF"/>
        </w:rPr>
      </w:pPr>
    </w:p>
    <w:p w:rsidR="0002281A" w:rsidRPr="00AD4AD5" w:rsidRDefault="0002281A" w:rsidP="0040487B">
      <w:pPr>
        <w:pStyle w:val="ListParagraph"/>
        <w:numPr>
          <w:ilvl w:val="1"/>
          <w:numId w:val="7"/>
        </w:numPr>
        <w:tabs>
          <w:tab w:val="clear" w:pos="1440"/>
          <w:tab w:val="num" w:pos="360"/>
        </w:tabs>
        <w:ind w:left="360" w:firstLine="0"/>
        <w:rPr>
          <w:color w:val="000000"/>
        </w:rPr>
      </w:pPr>
      <w:r w:rsidRPr="00AD4AD5">
        <w:rPr>
          <w:color w:val="000000"/>
        </w:rPr>
        <w:t xml:space="preserve">Spiega qui sotto come hai fatto a capire quanti animaletti hanno partecipato alla Festa. </w:t>
      </w:r>
    </w:p>
    <w:p w:rsidR="0002281A" w:rsidRDefault="0002281A" w:rsidP="0040487B">
      <w:pPr>
        <w:pStyle w:val="ListParagraph"/>
        <w:ind w:left="360"/>
      </w:pPr>
      <w:r>
        <w:t>……………………………………………………………………………………………………………………………</w:t>
      </w:r>
    </w:p>
    <w:p w:rsidR="0002281A" w:rsidRDefault="0002281A" w:rsidP="0040487B">
      <w:pPr>
        <w:pStyle w:val="ListParagraph"/>
        <w:ind w:left="360"/>
      </w:pPr>
      <w:r>
        <w:t>……………………………………………………………………………………………………………………………</w:t>
      </w:r>
    </w:p>
    <w:p w:rsidR="0002281A" w:rsidRDefault="0002281A" w:rsidP="0040487B">
      <w:pPr>
        <w:pStyle w:val="ListParagraph"/>
        <w:ind w:left="360"/>
      </w:pPr>
      <w:r>
        <w:t>……………………………………………………………………………………………………………………………</w:t>
      </w:r>
    </w:p>
    <w:p w:rsidR="0002281A" w:rsidRDefault="0002281A" w:rsidP="0040487B">
      <w:pPr>
        <w:pStyle w:val="ListParagraph"/>
        <w:ind w:left="360"/>
      </w:pPr>
      <w:r>
        <w:t>……………………………………………………………………………………………………………………………</w:t>
      </w:r>
    </w:p>
    <w:p w:rsidR="0002281A" w:rsidRDefault="0002281A" w:rsidP="0040487B">
      <w:pPr>
        <w:pStyle w:val="ListParagraph"/>
        <w:ind w:left="360"/>
        <w:jc w:val="both"/>
        <w:rPr>
          <w:color w:val="0000FF"/>
        </w:rPr>
      </w:pPr>
    </w:p>
    <w:p w:rsidR="0002281A" w:rsidRDefault="0002281A" w:rsidP="0040487B">
      <w:pPr>
        <w:pStyle w:val="ListParagraph"/>
        <w:ind w:left="360"/>
        <w:jc w:val="both"/>
        <w:rPr>
          <w:color w:val="0000FF"/>
        </w:rPr>
      </w:pPr>
    </w:p>
    <w:p w:rsidR="0002281A" w:rsidRPr="00CF7F30" w:rsidRDefault="0002281A" w:rsidP="0040487B">
      <w:pPr>
        <w:pStyle w:val="ListParagraph"/>
        <w:ind w:left="360"/>
        <w:jc w:val="both"/>
      </w:pPr>
      <w:r w:rsidRPr="00CF7F30">
        <w:t>La festa è terminata a tarda notte. Tutti gli animaletti sono tornati a casa, mentre Topo Tip ha riordinato.</w:t>
      </w:r>
    </w:p>
    <w:p w:rsidR="0002281A" w:rsidRPr="00CF7F30" w:rsidRDefault="0002281A" w:rsidP="0040487B">
      <w:pPr>
        <w:pStyle w:val="ListParagraph"/>
        <w:ind w:left="360"/>
        <w:jc w:val="both"/>
      </w:pPr>
      <w:r w:rsidRPr="00CF7F30">
        <w:t xml:space="preserve">Ha raccolto gli avanzi:  9 porzioni di pane, 5 di cioccolato, 0 di noci, 6 di formaggio,   8 di mele. </w:t>
      </w:r>
    </w:p>
    <w:p w:rsidR="0002281A" w:rsidRPr="00CF7F30" w:rsidRDefault="0002281A" w:rsidP="0040487B">
      <w:pPr>
        <w:pStyle w:val="ListParagraph"/>
        <w:ind w:left="360"/>
        <w:jc w:val="both"/>
      </w:pPr>
      <w:r w:rsidRPr="00CF7F30">
        <w:t xml:space="preserve">Pensa: devo stare più attento a fare la spesa la prossima volta! </w:t>
      </w:r>
    </w:p>
    <w:p w:rsidR="0002281A" w:rsidRPr="00CF7F30" w:rsidRDefault="0002281A" w:rsidP="0040487B">
      <w:pPr>
        <w:pStyle w:val="ListParagraph"/>
        <w:numPr>
          <w:ilvl w:val="0"/>
          <w:numId w:val="12"/>
        </w:numPr>
        <w:jc w:val="both"/>
      </w:pPr>
      <w:r w:rsidRPr="00CF7F30">
        <w:t xml:space="preserve">Aiutalo a ricordare, disegnando un  grafico con i cibi e le quantità di porzioni. </w:t>
      </w:r>
    </w:p>
    <w:p w:rsidR="0002281A" w:rsidRPr="00CF7F30" w:rsidRDefault="0002281A" w:rsidP="0040487B">
      <w:pPr>
        <w:pStyle w:val="ListParagraph"/>
        <w:jc w:val="both"/>
      </w:pPr>
    </w:p>
    <w:p w:rsidR="0002281A" w:rsidRPr="00CF7F30" w:rsidRDefault="0002281A" w:rsidP="0040487B">
      <w:pPr>
        <w:pStyle w:val="ListParagraph"/>
        <w:jc w:val="both"/>
      </w:pPr>
    </w:p>
    <w:p w:rsidR="0002281A" w:rsidRPr="00CF7F30" w:rsidRDefault="0002281A" w:rsidP="0040487B">
      <w:pPr>
        <w:pStyle w:val="ListParagraph"/>
        <w:jc w:val="both"/>
      </w:pPr>
    </w:p>
    <w:p w:rsidR="0002281A" w:rsidRPr="00CF7F30" w:rsidRDefault="0002281A" w:rsidP="0040487B">
      <w:pPr>
        <w:pStyle w:val="ListParagraph"/>
        <w:jc w:val="both"/>
      </w:pPr>
    </w:p>
    <w:p w:rsidR="0002281A" w:rsidRPr="00CF7F30" w:rsidRDefault="0002281A" w:rsidP="0040487B">
      <w:pPr>
        <w:pStyle w:val="ListParagraph"/>
        <w:jc w:val="both"/>
      </w:pPr>
    </w:p>
    <w:p w:rsidR="0002281A" w:rsidRPr="00CF7F30" w:rsidRDefault="0002281A" w:rsidP="0040487B">
      <w:pPr>
        <w:pStyle w:val="ListParagraph"/>
        <w:numPr>
          <w:ilvl w:val="0"/>
          <w:numId w:val="12"/>
        </w:numPr>
        <w:jc w:val="both"/>
      </w:pPr>
      <w:r w:rsidRPr="00CF7F30">
        <w:t xml:space="preserve">Rivedi ora il grafico sulle preferenze, poi dai un consiglio a Topo Tip, completando la frase. </w:t>
      </w:r>
    </w:p>
    <w:p w:rsidR="0002281A" w:rsidRPr="00CF7F30" w:rsidRDefault="0002281A" w:rsidP="0040487B">
      <w:pPr>
        <w:pStyle w:val="ListParagraph"/>
      </w:pPr>
      <w:r w:rsidRPr="00CF7F30">
        <w:t>Caro Topo Tip, la prossima  volta che fai la spesa per una festa, ……………………………………………………………………………………………………………………………</w:t>
      </w:r>
    </w:p>
    <w:p w:rsidR="0002281A" w:rsidRPr="00CF7F30" w:rsidRDefault="0002281A" w:rsidP="0040487B">
      <w:pPr>
        <w:pStyle w:val="ListParagraph"/>
      </w:pPr>
      <w:r w:rsidRPr="00CF7F30">
        <w:t>……………………………………………………………………………………………………………………………</w:t>
      </w:r>
    </w:p>
    <w:p w:rsidR="0002281A" w:rsidRPr="00CF7F30" w:rsidRDefault="0002281A" w:rsidP="0040487B">
      <w:pPr>
        <w:pStyle w:val="ListParagraph"/>
      </w:pPr>
      <w:r w:rsidRPr="00CF7F30">
        <w:t>……………………………………………………………………………………………………………………………</w:t>
      </w:r>
    </w:p>
    <w:p w:rsidR="0002281A" w:rsidRPr="00CF7F30" w:rsidRDefault="0002281A" w:rsidP="0040487B">
      <w:pPr>
        <w:pStyle w:val="ListParagraph"/>
      </w:pPr>
    </w:p>
    <w:p w:rsidR="0002281A" w:rsidRDefault="0002281A" w:rsidP="0040487B">
      <w:pPr>
        <w:pStyle w:val="ListParagraph"/>
      </w:pPr>
      <w:r w:rsidRPr="00CF7F30">
        <w:t>La tua prova ora è finita.</w:t>
      </w:r>
    </w:p>
    <w:p w:rsidR="0002281A" w:rsidRDefault="0002281A" w:rsidP="0040487B">
      <w:pPr>
        <w:pStyle w:val="ListParagraph"/>
      </w:pPr>
      <w:r w:rsidRPr="00CF7F30">
        <w:t xml:space="preserve">Rileggi tutto quello che hai scritto, poi </w:t>
      </w:r>
      <w:r>
        <w:t>rispondi alle seguenti domande :</w:t>
      </w:r>
    </w:p>
    <w:p w:rsidR="0002281A" w:rsidRDefault="0002281A" w:rsidP="0040487B">
      <w:pPr>
        <w:pStyle w:val="ListParagraph"/>
      </w:pPr>
      <w:r>
        <w:t>Come pensi che sia andata la prova?</w:t>
      </w:r>
    </w:p>
    <w:p w:rsidR="0002281A" w:rsidRDefault="0002281A" w:rsidP="0040487B">
      <w:pPr>
        <w:pStyle w:val="ListParagraph"/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2281A" w:rsidRDefault="0002281A" w:rsidP="0040487B">
      <w:pPr>
        <w:pStyle w:val="ListParagraph"/>
      </w:pPr>
      <w:r>
        <w:t>Qual è stata la parte più difficile?</w:t>
      </w:r>
    </w:p>
    <w:p w:rsidR="0002281A" w:rsidRDefault="0002281A" w:rsidP="0040487B">
      <w:pPr>
        <w:pStyle w:val="ListParagraph"/>
        <w:spacing w:line="36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2281A" w:rsidRDefault="0002281A" w:rsidP="002F2A2F">
      <w:pPr>
        <w:pStyle w:val="ListParagraph"/>
      </w:pPr>
      <w:r>
        <w:t>E la più facile?</w:t>
      </w:r>
    </w:p>
    <w:p w:rsidR="0002281A" w:rsidRDefault="0002281A" w:rsidP="002F2A2F">
      <w:pPr>
        <w:pStyle w:val="ListParagraph"/>
      </w:pPr>
      <w: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02281A" w:rsidSect="00276475">
      <w:footerReference w:type="even" r:id="rId29"/>
      <w:footerReference w:type="default" r:id="rId30"/>
      <w:pgSz w:w="11906" w:h="16838"/>
      <w:pgMar w:top="719" w:right="1134" w:bottom="536" w:left="1134" w:header="708" w:footer="708" w:gutter="0"/>
      <w:cols w:space="173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81A" w:rsidRDefault="0002281A">
      <w:r>
        <w:separator/>
      </w:r>
    </w:p>
  </w:endnote>
  <w:endnote w:type="continuationSeparator" w:id="0">
    <w:p w:rsidR="0002281A" w:rsidRDefault="0002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1A" w:rsidRDefault="0002281A" w:rsidP="003E2F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281A" w:rsidRDefault="0002281A" w:rsidP="002F2A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81A" w:rsidRDefault="0002281A" w:rsidP="003E2F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02281A" w:rsidRDefault="0002281A" w:rsidP="002F2A2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81A" w:rsidRDefault="0002281A">
      <w:r>
        <w:separator/>
      </w:r>
    </w:p>
  </w:footnote>
  <w:footnote w:type="continuationSeparator" w:id="0">
    <w:p w:rsidR="0002281A" w:rsidRDefault="00022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72E"/>
    <w:multiLevelType w:val="hybridMultilevel"/>
    <w:tmpl w:val="9C62E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5E7C"/>
    <w:multiLevelType w:val="hybridMultilevel"/>
    <w:tmpl w:val="EC0E9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15F1A"/>
    <w:multiLevelType w:val="hybridMultilevel"/>
    <w:tmpl w:val="9AD46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D556F"/>
    <w:multiLevelType w:val="hybridMultilevel"/>
    <w:tmpl w:val="FFD4E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7114D"/>
    <w:multiLevelType w:val="hybridMultilevel"/>
    <w:tmpl w:val="A17A4512"/>
    <w:lvl w:ilvl="0" w:tplc="67964F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67964F1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4552E"/>
    <w:multiLevelType w:val="hybridMultilevel"/>
    <w:tmpl w:val="15884F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D7981"/>
    <w:multiLevelType w:val="hybridMultilevel"/>
    <w:tmpl w:val="38BE35DE"/>
    <w:lvl w:ilvl="0" w:tplc="0410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>
    <w:nsid w:val="6F851176"/>
    <w:multiLevelType w:val="hybridMultilevel"/>
    <w:tmpl w:val="316C5AAC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756319F6"/>
    <w:multiLevelType w:val="hybridMultilevel"/>
    <w:tmpl w:val="A49A5BA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6EA5348"/>
    <w:multiLevelType w:val="hybridMultilevel"/>
    <w:tmpl w:val="6C2892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D631473"/>
    <w:multiLevelType w:val="hybridMultilevel"/>
    <w:tmpl w:val="2FCC1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65112"/>
    <w:multiLevelType w:val="hybridMultilevel"/>
    <w:tmpl w:val="51221BE8"/>
    <w:lvl w:ilvl="0" w:tplc="67964F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D96"/>
    <w:rsid w:val="000030E3"/>
    <w:rsid w:val="000213A5"/>
    <w:rsid w:val="0002281A"/>
    <w:rsid w:val="000239B3"/>
    <w:rsid w:val="00034114"/>
    <w:rsid w:val="000F608C"/>
    <w:rsid w:val="00143BF4"/>
    <w:rsid w:val="0014625D"/>
    <w:rsid w:val="001B27AC"/>
    <w:rsid w:val="001B2A01"/>
    <w:rsid w:val="0022211D"/>
    <w:rsid w:val="00276475"/>
    <w:rsid w:val="002F2A2F"/>
    <w:rsid w:val="003A50DE"/>
    <w:rsid w:val="003D58DC"/>
    <w:rsid w:val="003E2F1C"/>
    <w:rsid w:val="0040487B"/>
    <w:rsid w:val="00441A23"/>
    <w:rsid w:val="0049122E"/>
    <w:rsid w:val="004B19F4"/>
    <w:rsid w:val="004C22A9"/>
    <w:rsid w:val="004E54DF"/>
    <w:rsid w:val="00517D45"/>
    <w:rsid w:val="005340A0"/>
    <w:rsid w:val="00536314"/>
    <w:rsid w:val="005D07B1"/>
    <w:rsid w:val="005D55C0"/>
    <w:rsid w:val="00632924"/>
    <w:rsid w:val="00647814"/>
    <w:rsid w:val="006550B8"/>
    <w:rsid w:val="006B5CD7"/>
    <w:rsid w:val="006D0CFE"/>
    <w:rsid w:val="006E5278"/>
    <w:rsid w:val="00721313"/>
    <w:rsid w:val="0077026D"/>
    <w:rsid w:val="00782F40"/>
    <w:rsid w:val="007A611B"/>
    <w:rsid w:val="007A6BE2"/>
    <w:rsid w:val="007B580F"/>
    <w:rsid w:val="007D6F05"/>
    <w:rsid w:val="008252B4"/>
    <w:rsid w:val="00826DDF"/>
    <w:rsid w:val="00845CA5"/>
    <w:rsid w:val="00860321"/>
    <w:rsid w:val="008608F9"/>
    <w:rsid w:val="008A7EC0"/>
    <w:rsid w:val="008F0197"/>
    <w:rsid w:val="00902D96"/>
    <w:rsid w:val="0091488B"/>
    <w:rsid w:val="00967F46"/>
    <w:rsid w:val="009C11A4"/>
    <w:rsid w:val="00A0419E"/>
    <w:rsid w:val="00A1544D"/>
    <w:rsid w:val="00A43D07"/>
    <w:rsid w:val="00AB3FAE"/>
    <w:rsid w:val="00AC6C25"/>
    <w:rsid w:val="00AD4AD5"/>
    <w:rsid w:val="00AE6793"/>
    <w:rsid w:val="00B255E5"/>
    <w:rsid w:val="00B61363"/>
    <w:rsid w:val="00BB724E"/>
    <w:rsid w:val="00C06DA3"/>
    <w:rsid w:val="00C63A77"/>
    <w:rsid w:val="00C66EEA"/>
    <w:rsid w:val="00C90138"/>
    <w:rsid w:val="00CF179D"/>
    <w:rsid w:val="00CF7F30"/>
    <w:rsid w:val="00DA590E"/>
    <w:rsid w:val="00DB6808"/>
    <w:rsid w:val="00E43B70"/>
    <w:rsid w:val="00E60A4B"/>
    <w:rsid w:val="00E97B88"/>
    <w:rsid w:val="00EB4E6C"/>
    <w:rsid w:val="00F2058F"/>
    <w:rsid w:val="00F73A25"/>
    <w:rsid w:val="00F86B1A"/>
    <w:rsid w:val="00F97A8E"/>
    <w:rsid w:val="00FC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96"/>
    <w:pPr>
      <w:spacing w:after="200" w:line="276" w:lineRule="auto"/>
    </w:pPr>
    <w:rPr>
      <w:rFonts w:ascii="Comic Sans MS" w:hAnsi="Comic Sans MS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2D9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02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11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F2A2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mic Sans MS" w:hAnsi="Comic Sans MS" w:cs="Times New Roman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2F2A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1003</Words>
  <Characters>5718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FESTA NEL BOSCO</dc:title>
  <dc:subject/>
  <dc:creator>Fernanda</dc:creator>
  <cp:keywords/>
  <dc:description/>
  <cp:lastModifiedBy>IPRASE</cp:lastModifiedBy>
  <cp:revision>2</cp:revision>
  <dcterms:created xsi:type="dcterms:W3CDTF">2015-03-23T11:39:00Z</dcterms:created>
  <dcterms:modified xsi:type="dcterms:W3CDTF">2015-03-23T11:39:00Z</dcterms:modified>
</cp:coreProperties>
</file>