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23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Nome e cognome....................................................</w:t>
      </w:r>
      <w:r w:rsidRPr="00D3111F">
        <w:rPr>
          <w:rFonts w:cs="Calibri"/>
          <w:sz w:val="24"/>
          <w:szCs w:val="24"/>
        </w:rPr>
        <w:tab/>
      </w:r>
      <w:r w:rsidRPr="00D3111F">
        <w:rPr>
          <w:rFonts w:cs="Calibri"/>
          <w:sz w:val="24"/>
          <w:szCs w:val="24"/>
        </w:rPr>
        <w:tab/>
        <w:t>Data................................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D3111F">
        <w:rPr>
          <w:rFonts w:cs="Calibri"/>
          <w:b/>
          <w:bCs/>
          <w:sz w:val="24"/>
          <w:szCs w:val="24"/>
        </w:rPr>
        <w:t>VERIFICA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3111F">
        <w:rPr>
          <w:rFonts w:cs="Calibri"/>
          <w:b/>
          <w:bCs/>
          <w:sz w:val="24"/>
          <w:szCs w:val="24"/>
        </w:rPr>
        <w:t>La famiglia Tomasi è composta da cinque persone: la mamma, il papà, il nonno settantenne, la bambina di 5 anni e il fratello maggiore che frequenta la prima media.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D3111F">
        <w:rPr>
          <w:rFonts w:cs="Calibri"/>
          <w:b/>
          <w:bCs/>
          <w:sz w:val="24"/>
          <w:szCs w:val="24"/>
        </w:rPr>
        <w:t>Hanno deciso di recarsi a Bolzano per visitare il duomo e il Museo Archeologico dell'Alto Adige.   Aiutali ad organizzare la loro visita.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3111F">
        <w:rPr>
          <w:rFonts w:cs="Calibri"/>
          <w:b/>
          <w:sz w:val="24"/>
          <w:szCs w:val="24"/>
        </w:rPr>
        <w:t>Arriveranno a Bolzano con l'auto</w:t>
      </w:r>
      <w:r>
        <w:rPr>
          <w:rFonts w:cs="Calibri"/>
          <w:b/>
          <w:sz w:val="24"/>
          <w:szCs w:val="24"/>
        </w:rPr>
        <w:t xml:space="preserve">, </w:t>
      </w:r>
      <w:r w:rsidRPr="00D3111F">
        <w:rPr>
          <w:rFonts w:cs="Calibri"/>
          <w:b/>
          <w:sz w:val="24"/>
          <w:szCs w:val="24"/>
        </w:rPr>
        <w:t xml:space="preserve"> che parcheggeranno in piazza Walther.</w:t>
      </w:r>
    </w:p>
    <w:p w:rsidR="00920023" w:rsidRPr="00D3111F" w:rsidRDefault="00920023" w:rsidP="00D311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 xml:space="preserve">Segna sulla </w:t>
      </w:r>
      <w:r w:rsidRPr="00D3111F">
        <w:rPr>
          <w:rFonts w:cs="Calibri"/>
          <w:color w:val="FF0000"/>
          <w:sz w:val="24"/>
          <w:szCs w:val="24"/>
        </w:rPr>
        <w:t>pianta</w:t>
      </w:r>
      <w:r w:rsidRPr="00D3111F">
        <w:rPr>
          <w:rFonts w:cs="Calibri"/>
          <w:sz w:val="24"/>
          <w:szCs w:val="24"/>
        </w:rPr>
        <w:t xml:space="preserve"> il percorso che dovranno fare per raggiungere </w:t>
      </w:r>
      <w:r w:rsidRPr="00D3111F">
        <w:rPr>
          <w:rFonts w:cs="Calibri"/>
          <w:color w:val="FF0000"/>
          <w:sz w:val="24"/>
          <w:szCs w:val="24"/>
        </w:rPr>
        <w:t>a piedi</w:t>
      </w:r>
      <w:r w:rsidRPr="00D3111F">
        <w:rPr>
          <w:rFonts w:cs="Calibri"/>
          <w:sz w:val="24"/>
          <w:szCs w:val="24"/>
        </w:rPr>
        <w:t xml:space="preserve"> prima il duomo e poi il museo.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90206">
        <w:rPr>
          <w:rFonts w:cs="Calibri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63.5pt;height:288.75pt;visibility:visible">
            <v:imagedata r:id="rId5" o:title=""/>
          </v:shape>
        </w:pic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color w:val="FF0000"/>
          <w:sz w:val="24"/>
          <w:szCs w:val="24"/>
        </w:rPr>
        <w:t xml:space="preserve">Poiché la famiglia non dispone della pianta della città, scrivi le istruzioni per arrivare nei luoghi indicati in forma di elenco.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color w:val="FF0000"/>
          <w:sz w:val="24"/>
          <w:szCs w:val="24"/>
        </w:rPr>
        <w:t>(buoni gli esercizi 1 e 2 per il richiamo alle conoscenze geografiche e  al testo di istruzioni)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3111F">
        <w:rPr>
          <w:rFonts w:cs="Calibri"/>
          <w:b/>
          <w:sz w:val="24"/>
          <w:szCs w:val="24"/>
        </w:rPr>
        <w:t>Prima di partire vogliono calcolare quanto spenderanno per entrare al museo.</w:t>
      </w:r>
      <w:r w:rsidRPr="00D3111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 xml:space="preserve"> </w:t>
      </w:r>
      <w:r w:rsidRPr="00D3111F">
        <w:rPr>
          <w:rFonts w:cs="Calibri"/>
          <w:b/>
          <w:sz w:val="24"/>
          <w:szCs w:val="24"/>
        </w:rPr>
        <w:t>Sul sito Internet del museo hanno trovato queste indicazioni.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990206">
        <w:rPr>
          <w:rFonts w:cs="Calibri"/>
          <w:noProof/>
          <w:sz w:val="24"/>
          <w:szCs w:val="24"/>
          <w:lang w:eastAsia="it-IT"/>
        </w:rPr>
        <w:pict>
          <v:shape id="Immagine 2" o:spid="_x0000_i1026" type="#_x0000_t75" style="width:427.5pt;height:201pt;visibility:visible">
            <v:imagedata r:id="rId6" o:title=""/>
          </v:shape>
        </w:pic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sz w:val="24"/>
          <w:szCs w:val="24"/>
        </w:rPr>
        <w:t>3.   Calcola quanto spenderanno. (</w:t>
      </w:r>
      <w:r w:rsidRPr="00D3111F">
        <w:rPr>
          <w:rFonts w:cs="Calibri"/>
          <w:color w:val="FF0000"/>
          <w:sz w:val="24"/>
          <w:szCs w:val="24"/>
        </w:rPr>
        <w:t>qui ci vorrebbe un foglio o un riquadro su cui gli alunni  possano  scrivere le operazioni che fanno per arrivare al risultato: molto importante osservare quali operazioni scelgono e come le svolgono)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4. </w:t>
      </w:r>
      <w:r w:rsidRPr="00D3111F">
        <w:rPr>
          <w:rFonts w:cs="Calibri"/>
          <w:color w:val="FF0000"/>
          <w:sz w:val="24"/>
          <w:szCs w:val="24"/>
        </w:rPr>
        <w:t xml:space="preserve">Ora descrivi le operazioni che hai fatto per arrivare al risultato. Osserva l’ordine cronologico.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            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color w:val="FF0000"/>
          <w:sz w:val="24"/>
          <w:szCs w:val="24"/>
        </w:rPr>
        <w:t>(OK per questi esercizi che richiamano conoscenze matematiche e abilità su testo espositivo e, volendo, argomentativo, se chiediamo perché hanno svolto proprio quelle operazioni, naturalmente se non è troppo difficile)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5. Non sanno nulla di Ötzi, </w:t>
      </w:r>
      <w:r w:rsidRPr="00D3111F">
        <w:rPr>
          <w:rFonts w:cs="Calibri"/>
          <w:color w:val="FF0000"/>
          <w:sz w:val="24"/>
          <w:szCs w:val="24"/>
        </w:rPr>
        <w:t>che è conservato nel Museo</w:t>
      </w:r>
      <w:r w:rsidRPr="00D3111F">
        <w:rPr>
          <w:rFonts w:cs="Calibri"/>
          <w:b/>
          <w:sz w:val="24"/>
          <w:szCs w:val="24"/>
        </w:rPr>
        <w:t xml:space="preserve">. </w:t>
      </w:r>
      <w:r w:rsidRPr="00D3111F">
        <w:rPr>
          <w:rFonts w:cs="Calibri"/>
          <w:sz w:val="24"/>
          <w:szCs w:val="24"/>
        </w:rPr>
        <w:t xml:space="preserve">Dai loro 5 informazioni fondamentali per capire ciò che vedranno.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(fai un elenco puntato)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sz w:val="24"/>
          <w:szCs w:val="24"/>
        </w:rPr>
        <w:tab/>
        <w:t>.</w:t>
      </w: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color w:val="FF0000"/>
          <w:sz w:val="24"/>
          <w:szCs w:val="24"/>
        </w:rPr>
        <w:t>(OK per questi esercizi che richiamano conoscenze sia su OTZI sia su “testo espositivo tramite elenco”; tenere conto nella valutazione</w:t>
      </w:r>
      <w:r w:rsidRPr="00D3111F">
        <w:rPr>
          <w:rFonts w:cs="Calibri"/>
          <w:sz w:val="24"/>
          <w:szCs w:val="24"/>
        </w:rPr>
        <w:t>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  </w:t>
      </w:r>
      <w:r w:rsidRPr="00D3111F">
        <w:rPr>
          <w:rFonts w:cs="Calibri"/>
          <w:b/>
          <w:bCs/>
          <w:sz w:val="24"/>
          <w:szCs w:val="24"/>
        </w:rPr>
        <w:t xml:space="preserve">  6.</w:t>
      </w:r>
      <w:r w:rsidRPr="00D3111F">
        <w:rPr>
          <w:rFonts w:cs="Calibri"/>
          <w:sz w:val="24"/>
          <w:szCs w:val="24"/>
        </w:rPr>
        <w:tab/>
        <w:t xml:space="preserve">Il fratello maggiore non è molto contento di fare questa visita. Cerca di convincerlo </w:t>
      </w:r>
      <w:r w:rsidRPr="00D3111F">
        <w:rPr>
          <w:rFonts w:cs="Calibri"/>
          <w:sz w:val="24"/>
          <w:szCs w:val="24"/>
        </w:rPr>
        <w:tab/>
        <w:t xml:space="preserve">completando la frase qui sotto </w:t>
      </w:r>
      <w:r w:rsidRPr="00D3111F">
        <w:rPr>
          <w:rFonts w:cs="Calibri"/>
          <w:color w:val="FF0000"/>
          <w:sz w:val="24"/>
          <w:szCs w:val="24"/>
        </w:rPr>
        <w:t>con almeno 2 motivazioni</w:t>
      </w:r>
      <w:r w:rsidRPr="00D3111F">
        <w:rPr>
          <w:rFonts w:cs="Calibri"/>
          <w:sz w:val="24"/>
          <w:szCs w:val="24"/>
        </w:rPr>
        <w:t xml:space="preserve">.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  <w:r w:rsidRPr="00D3111F">
        <w:rPr>
          <w:rFonts w:cs="Calibri"/>
          <w:color w:val="FF0000"/>
          <w:sz w:val="24"/>
          <w:szCs w:val="24"/>
        </w:rPr>
        <w:t>La</w:t>
      </w:r>
      <w:r w:rsidRPr="00D3111F">
        <w:rPr>
          <w:rFonts w:cs="Calibri"/>
          <w:sz w:val="24"/>
          <w:szCs w:val="24"/>
        </w:rPr>
        <w:t xml:space="preserve"> </w:t>
      </w:r>
      <w:r w:rsidRPr="00D3111F">
        <w:rPr>
          <w:rFonts w:cs="Cooper Black"/>
          <w:color w:val="0070C0"/>
          <w:sz w:val="24"/>
          <w:szCs w:val="24"/>
        </w:rPr>
        <w:t xml:space="preserve">Questa </w:t>
      </w:r>
      <w:r w:rsidRPr="00D3111F">
        <w:rPr>
          <w:rFonts w:cs="Cooper Black"/>
          <w:sz w:val="24"/>
          <w:szCs w:val="24"/>
        </w:rPr>
        <w:t xml:space="preserve">visita </w:t>
      </w:r>
      <w:r w:rsidRPr="00D3111F">
        <w:rPr>
          <w:rFonts w:cs="Cooper Black"/>
          <w:color w:val="FF0000"/>
          <w:sz w:val="24"/>
          <w:szCs w:val="24"/>
        </w:rPr>
        <w:t>sarà</w:t>
      </w:r>
      <w:r w:rsidRPr="00D3111F">
        <w:rPr>
          <w:rFonts w:cs="Cooper Black"/>
          <w:sz w:val="24"/>
          <w:szCs w:val="24"/>
        </w:rPr>
        <w:t xml:space="preserve"> </w:t>
      </w:r>
      <w:r w:rsidRPr="00D3111F">
        <w:rPr>
          <w:rFonts w:cs="Cooper Black"/>
          <w:color w:val="0070C0"/>
          <w:sz w:val="24"/>
          <w:szCs w:val="24"/>
        </w:rPr>
        <w:t xml:space="preserve">è </w:t>
      </w:r>
      <w:r w:rsidRPr="00D3111F">
        <w:rPr>
          <w:rFonts w:cs="Cooper Black"/>
          <w:sz w:val="24"/>
          <w:szCs w:val="24"/>
        </w:rPr>
        <w:t>molto interessante perché</w:t>
      </w:r>
      <w:r w:rsidRPr="00D3111F">
        <w:rPr>
          <w:rFonts w:cs="Calibri"/>
          <w:sz w:val="24"/>
          <w:szCs w:val="24"/>
        </w:rPr>
        <w:t xml:space="preserve">     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sz w:val="24"/>
          <w:szCs w:val="24"/>
        </w:rPr>
        <w:t>(</w:t>
      </w:r>
      <w:r w:rsidRPr="00D3111F">
        <w:rPr>
          <w:rFonts w:cs="Calibri"/>
          <w:color w:val="FF0000"/>
          <w:sz w:val="24"/>
          <w:szCs w:val="24"/>
        </w:rPr>
        <w:t>Ottimo l’esercizio  6 per la contestualizzazione delle conoscenze e la rilevazione delle abilità espositive e argomentative;  domanda: che tipo di argomentazioni accettiamo? Qui lascerei anche più spazio e chiederei le 2 motivazioni per evitare che il tutto si risolva in “mi piace”, o “vedrai che ti piacerà”)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    </w:t>
      </w:r>
      <w:r w:rsidRPr="00D3111F">
        <w:rPr>
          <w:rFonts w:cs="Calibri"/>
          <w:b/>
          <w:bCs/>
          <w:sz w:val="24"/>
          <w:szCs w:val="24"/>
        </w:rPr>
        <w:t xml:space="preserve"> 7.</w:t>
      </w:r>
      <w:r w:rsidRPr="00D3111F">
        <w:rPr>
          <w:rFonts w:cs="Calibri"/>
          <w:sz w:val="24"/>
          <w:szCs w:val="24"/>
        </w:rPr>
        <w:tab/>
        <w:t xml:space="preserve">Durante la visita vedranno degli oggetti appartenuti ad Ötzi. Disegnane tre nello spazio qui sotto e  indica  ognuno di loro con una lettera. </w:t>
      </w:r>
      <w:r w:rsidRPr="00D3111F">
        <w:rPr>
          <w:rFonts w:cs="Calibri"/>
          <w:color w:val="0070C0"/>
          <w:sz w:val="24"/>
          <w:szCs w:val="24"/>
        </w:rPr>
        <w:t>poi spiega che cosa sono e a che cosa servivano</w:t>
      </w:r>
      <w:r w:rsidRPr="00D3111F">
        <w:rPr>
          <w:rFonts w:cs="Calibri"/>
          <w:sz w:val="24"/>
          <w:szCs w:val="24"/>
        </w:rPr>
        <w:t xml:space="preserve">.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12"/>
      </w:tblGrid>
      <w:tr w:rsidR="00920023" w:rsidRPr="003D253E" w:rsidTr="003D253E">
        <w:tc>
          <w:tcPr>
            <w:tcW w:w="10112" w:type="dxa"/>
          </w:tcPr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920023" w:rsidRPr="003D253E" w:rsidRDefault="00920023" w:rsidP="003D2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3111F">
        <w:rPr>
          <w:color w:val="FF0000"/>
          <w:sz w:val="24"/>
          <w:szCs w:val="24"/>
        </w:rPr>
        <w:t>8.  Spiega cosa sono gli oggetti che hai disegnato e a che cosa servivano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sz w:val="24"/>
          <w:szCs w:val="24"/>
        </w:rPr>
        <w:t xml:space="preserve">A        </w:t>
      </w: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B</w:t>
      </w: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C</w:t>
      </w: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sz w:val="24"/>
          <w:szCs w:val="24"/>
        </w:rPr>
        <w:tab/>
        <w:t>.</w:t>
      </w: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  <w:t>….....................................................................................................................................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ab/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(</w:t>
      </w:r>
      <w:r w:rsidRPr="00D3111F">
        <w:rPr>
          <w:rFonts w:cs="Calibri"/>
          <w:color w:val="FF0000"/>
          <w:sz w:val="24"/>
          <w:szCs w:val="24"/>
        </w:rPr>
        <w:t>bello questo esercizio per il richiamo delle conoscenze storiche- concetti e linguaggio-, delle abilità linguistiche espositive,delle abilità grafiche</w:t>
      </w:r>
      <w:r w:rsidRPr="00D3111F">
        <w:rPr>
          <w:rFonts w:cs="Calibri"/>
          <w:sz w:val="24"/>
          <w:szCs w:val="24"/>
        </w:rPr>
        <w:t>)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410F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color w:val="FF0000"/>
          <w:sz w:val="24"/>
          <w:szCs w:val="24"/>
        </w:rPr>
        <w:t>9. Ora rileggi tutto quello che hai scritto e correggi con la penna rossa se qualcosa ti sembra sbagliato. Controlla ….. (qui i docenti dovrebbero indicare gli elementi cui l’alunno deve prestare particolare attenzione, perché sono quelli su cui sicuramente verterà la valutazione). Ricorda che le correzioni sono molto importanti!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10. Adesso ripensa al lavoro che hai svolto fino ad ora e valuta la difficoltà di ogni esercizio.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Metti una crocetta nella casella che corrisponde al tuo giudizio </w:t>
      </w:r>
      <w:r w:rsidRPr="00D3111F">
        <w:rPr>
          <w:rFonts w:cs="Calibri"/>
          <w:color w:val="FF0000"/>
          <w:sz w:val="24"/>
          <w:szCs w:val="24"/>
        </w:rPr>
        <w:t>e completa con una motivazione nella riga sotto.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Esercizio 1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Esercizio 2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Molro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Esercizio 3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Molro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Esercizio 4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Esercizio 5 </w:t>
      </w:r>
      <w:r w:rsidRPr="00D3111F">
        <w:rPr>
          <w:rFonts w:cs="Calibri"/>
          <w:color w:val="0070C0"/>
          <w:sz w:val="24"/>
          <w:szCs w:val="24"/>
        </w:rPr>
        <w:t>(disegno)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70C0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Esercizio 6 </w:t>
      </w:r>
      <w:r w:rsidRPr="00D3111F">
        <w:rPr>
          <w:rFonts w:cs="Calibri"/>
          <w:color w:val="0070C0"/>
          <w:sz w:val="24"/>
          <w:szCs w:val="24"/>
        </w:rPr>
        <w:t>(descrizione)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Esercizio 7 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 w:rsidTr="00A72013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Esercizio 8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920023" w:rsidRPr="003D253E" w:rsidTr="00A72013">
        <w:trPr>
          <w:trHeight w:val="1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facile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 xml:space="preserve">Facile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Così così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Difficile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0023" w:rsidRPr="003D253E" w:rsidRDefault="00920023" w:rsidP="00D31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D253E">
              <w:rPr>
                <w:rFonts w:cs="Calibri"/>
                <w:sz w:val="24"/>
                <w:szCs w:val="24"/>
              </w:rPr>
              <w:t>Molto difficile</w:t>
            </w:r>
          </w:p>
        </w:tc>
      </w:tr>
    </w:tbl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Perché …………………………………….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 xml:space="preserve">Se vuoi </w:t>
      </w:r>
      <w:r w:rsidRPr="00D3111F">
        <w:rPr>
          <w:rFonts w:cs="Calibri"/>
          <w:color w:val="FF0000"/>
          <w:sz w:val="24"/>
          <w:szCs w:val="24"/>
        </w:rPr>
        <w:t>precisare meglio la</w:t>
      </w:r>
      <w:r w:rsidRPr="00D3111F">
        <w:rPr>
          <w:rFonts w:cs="Calibri"/>
          <w:sz w:val="24"/>
          <w:szCs w:val="24"/>
        </w:rPr>
        <w:t xml:space="preserve"> </w:t>
      </w:r>
      <w:r w:rsidRPr="00D3111F">
        <w:rPr>
          <w:rFonts w:cs="Calibri"/>
          <w:color w:val="0070C0"/>
          <w:sz w:val="24"/>
          <w:szCs w:val="24"/>
        </w:rPr>
        <w:t>aggiungere qualcosa sulla</w:t>
      </w:r>
      <w:r w:rsidRPr="00D3111F">
        <w:rPr>
          <w:rFonts w:cs="Calibri"/>
          <w:sz w:val="24"/>
          <w:szCs w:val="24"/>
        </w:rPr>
        <w:t xml:space="preserve"> tua valutazione di questo lavoro, utilizza le righe qui sotto.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3111F">
        <w:rPr>
          <w:rFonts w:cs="Calibri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3111F">
        <w:rPr>
          <w:rFonts w:cs="Calibri"/>
          <w:color w:val="FF0000"/>
          <w:sz w:val="24"/>
          <w:szCs w:val="24"/>
        </w:rPr>
        <w:t>N.B. A questa prova manca solo una buona rubrica!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</w:p>
    <w:p w:rsidR="00920023" w:rsidRPr="00D3111F" w:rsidRDefault="00920023" w:rsidP="00D3111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20023" w:rsidRPr="00D3111F" w:rsidRDefault="00920023" w:rsidP="00D3111F">
      <w:pPr>
        <w:jc w:val="both"/>
        <w:rPr>
          <w:sz w:val="24"/>
          <w:szCs w:val="24"/>
        </w:rPr>
      </w:pPr>
    </w:p>
    <w:sectPr w:rsidR="00920023" w:rsidRPr="00D3111F" w:rsidSect="00A7201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92B8FA"/>
    <w:lvl w:ilvl="0">
      <w:numFmt w:val="bullet"/>
      <w:lvlText w:val="*"/>
      <w:lvlJc w:val="left"/>
    </w:lvl>
  </w:abstractNum>
  <w:abstractNum w:abstractNumId="1">
    <w:nsid w:val="138C0C30"/>
    <w:multiLevelType w:val="singleLevel"/>
    <w:tmpl w:val="59D4B728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">
    <w:nsid w:val="79BE4235"/>
    <w:multiLevelType w:val="singleLevel"/>
    <w:tmpl w:val="59D4B728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275"/>
    <w:rsid w:val="00017C25"/>
    <w:rsid w:val="000941CB"/>
    <w:rsid w:val="000E29A4"/>
    <w:rsid w:val="002C791A"/>
    <w:rsid w:val="00334A48"/>
    <w:rsid w:val="003624FC"/>
    <w:rsid w:val="00366B08"/>
    <w:rsid w:val="003D253E"/>
    <w:rsid w:val="00410F19"/>
    <w:rsid w:val="00422E3B"/>
    <w:rsid w:val="00444172"/>
    <w:rsid w:val="00614AE6"/>
    <w:rsid w:val="00616876"/>
    <w:rsid w:val="006818F8"/>
    <w:rsid w:val="006F2D13"/>
    <w:rsid w:val="00707F11"/>
    <w:rsid w:val="007407C9"/>
    <w:rsid w:val="007535D4"/>
    <w:rsid w:val="00755083"/>
    <w:rsid w:val="00770407"/>
    <w:rsid w:val="0084670D"/>
    <w:rsid w:val="008B3647"/>
    <w:rsid w:val="008D6ADF"/>
    <w:rsid w:val="008E12F5"/>
    <w:rsid w:val="00920023"/>
    <w:rsid w:val="00951786"/>
    <w:rsid w:val="00990206"/>
    <w:rsid w:val="00993F34"/>
    <w:rsid w:val="00A233DB"/>
    <w:rsid w:val="00A72013"/>
    <w:rsid w:val="00A925E3"/>
    <w:rsid w:val="00B02669"/>
    <w:rsid w:val="00B11137"/>
    <w:rsid w:val="00B7651D"/>
    <w:rsid w:val="00B81275"/>
    <w:rsid w:val="00C053A6"/>
    <w:rsid w:val="00C2245B"/>
    <w:rsid w:val="00CE2FB1"/>
    <w:rsid w:val="00D3111F"/>
    <w:rsid w:val="00DA4659"/>
    <w:rsid w:val="00DA4BA7"/>
    <w:rsid w:val="00DB13BD"/>
    <w:rsid w:val="00E04F9E"/>
    <w:rsid w:val="00E63AEE"/>
    <w:rsid w:val="00EF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2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67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1415</Words>
  <Characters>8072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e cognome</dc:title>
  <dc:subject/>
  <dc:creator>ELVIRA</dc:creator>
  <cp:keywords/>
  <dc:description/>
  <cp:lastModifiedBy>aula</cp:lastModifiedBy>
  <cp:revision>3</cp:revision>
  <dcterms:created xsi:type="dcterms:W3CDTF">2014-10-06T10:17:00Z</dcterms:created>
  <dcterms:modified xsi:type="dcterms:W3CDTF">2015-11-12T16:09:00Z</dcterms:modified>
</cp:coreProperties>
</file>